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E565" w14:textId="77777777" w:rsidR="00F07C5A" w:rsidRPr="001D753C" w:rsidRDefault="00FF5412">
      <w:pPr>
        <w:pStyle w:val="a3"/>
        <w:rPr>
          <w:spacing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0E10D" wp14:editId="51769553">
                <wp:simplePos x="0" y="0"/>
                <wp:positionH relativeFrom="column">
                  <wp:posOffset>4525645</wp:posOffset>
                </wp:positionH>
                <wp:positionV relativeFrom="paragraph">
                  <wp:posOffset>-417830</wp:posOffset>
                </wp:positionV>
                <wp:extent cx="1104900" cy="72390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DC9DF" w14:textId="77777777" w:rsidR="00FF5412" w:rsidRPr="00132C6B" w:rsidRDefault="00FF5412" w:rsidP="00FF5412">
                            <w:pPr>
                              <w:ind w:leftChars="-67" w:left="-141" w:rightChars="-57" w:right="-12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32C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交付番号(</w:t>
                            </w:r>
                            <w:r w:rsidRPr="00132C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9C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35pt;margin-top:-32.9pt;width:8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">
                <v:textbox>
                  <w:txbxContent>
                    <w:p w:rsidR="00FF5412" w:rsidRPr="00132C6B" w:rsidRDefault="00FF5412" w:rsidP="00FF5412">
                      <w:pPr>
                        <w:ind w:leftChars="-67" w:left="-141" w:rightChars="-57" w:right="-12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32C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交付番号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(</w:t>
                      </w:r>
                      <w:r w:rsidRPr="00132C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E95C24" w14:textId="7711613D" w:rsidR="00F07C5A" w:rsidRPr="001D753C" w:rsidRDefault="00F07C5A">
      <w:pPr>
        <w:pStyle w:val="a3"/>
        <w:rPr>
          <w:spacing w:val="0"/>
          <w:sz w:val="24"/>
          <w:szCs w:val="24"/>
        </w:rPr>
      </w:pPr>
      <w:r w:rsidRPr="001D753C">
        <w:rPr>
          <w:sz w:val="24"/>
          <w:szCs w:val="24"/>
        </w:rPr>
        <w:t xml:space="preserve">  </w:t>
      </w:r>
      <w:r w:rsidR="00916DA6">
        <w:rPr>
          <w:rFonts w:hint="eastAsia"/>
          <w:sz w:val="24"/>
          <w:szCs w:val="24"/>
        </w:rPr>
        <w:t>（あて先）</w:t>
      </w:r>
      <w:r w:rsidRPr="001D753C">
        <w:rPr>
          <w:rFonts w:hint="eastAsia"/>
          <w:sz w:val="24"/>
          <w:szCs w:val="24"/>
        </w:rPr>
        <w:t>佐賀市選挙管理委員会</w:t>
      </w:r>
      <w:r w:rsidR="00AC4253">
        <w:rPr>
          <w:rFonts w:hint="eastAsia"/>
          <w:sz w:val="24"/>
          <w:szCs w:val="24"/>
        </w:rPr>
        <w:t>委員長</w:t>
      </w:r>
    </w:p>
    <w:p w14:paraId="06807BB7" w14:textId="4749B010" w:rsidR="00F07C5A" w:rsidRPr="001D753C" w:rsidRDefault="00F07C5A">
      <w:pPr>
        <w:pStyle w:val="a3"/>
        <w:rPr>
          <w:spacing w:val="0"/>
          <w:sz w:val="24"/>
          <w:szCs w:val="24"/>
        </w:rPr>
      </w:pPr>
      <w:r w:rsidRPr="001D753C">
        <w:rPr>
          <w:sz w:val="24"/>
          <w:szCs w:val="24"/>
        </w:rPr>
        <w:t xml:space="preserve">    </w:t>
      </w:r>
    </w:p>
    <w:p w14:paraId="0A16DC86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2A16A745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421BCA73" w14:textId="77777777" w:rsidR="00F07C5A" w:rsidRPr="00FF5412" w:rsidRDefault="00F07C5A" w:rsidP="001D753C">
      <w:pPr>
        <w:pStyle w:val="a3"/>
        <w:jc w:val="center"/>
        <w:rPr>
          <w:spacing w:val="0"/>
          <w:sz w:val="32"/>
          <w:szCs w:val="32"/>
        </w:rPr>
      </w:pPr>
      <w:r w:rsidRPr="002711A9">
        <w:rPr>
          <w:rFonts w:hint="eastAsia"/>
          <w:spacing w:val="34"/>
          <w:sz w:val="32"/>
          <w:szCs w:val="32"/>
          <w:fitText w:val="4200" w:id="-1207181568"/>
        </w:rPr>
        <w:t>証票の再交付申請申立</w:t>
      </w:r>
      <w:r w:rsidRPr="002711A9">
        <w:rPr>
          <w:rFonts w:hint="eastAsia"/>
          <w:spacing w:val="0"/>
          <w:sz w:val="32"/>
          <w:szCs w:val="32"/>
          <w:fitText w:val="4200" w:id="-1207181568"/>
        </w:rPr>
        <w:t>書</w:t>
      </w:r>
    </w:p>
    <w:p w14:paraId="3F326316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0B101D82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0448C7E4" w14:textId="77777777" w:rsidR="001D753C" w:rsidRDefault="00F07C5A">
      <w:pPr>
        <w:pStyle w:val="a3"/>
        <w:rPr>
          <w:sz w:val="24"/>
          <w:szCs w:val="24"/>
        </w:rPr>
      </w:pPr>
      <w:r w:rsidRPr="001D753C">
        <w:rPr>
          <w:sz w:val="24"/>
          <w:szCs w:val="24"/>
        </w:rPr>
        <w:t xml:space="preserve">  </w:t>
      </w:r>
      <w:r w:rsidR="00E31542" w:rsidRPr="001D753C">
        <w:rPr>
          <w:rFonts w:hint="eastAsia"/>
          <w:sz w:val="24"/>
          <w:szCs w:val="24"/>
        </w:rPr>
        <w:t>令和</w:t>
      </w:r>
      <w:r w:rsidRPr="001D753C">
        <w:rPr>
          <w:sz w:val="24"/>
          <w:szCs w:val="24"/>
        </w:rPr>
        <w:t xml:space="preserve">    </w:t>
      </w:r>
      <w:r w:rsidRPr="001D753C">
        <w:rPr>
          <w:rFonts w:hint="eastAsia"/>
          <w:sz w:val="24"/>
          <w:szCs w:val="24"/>
        </w:rPr>
        <w:t>年</w:t>
      </w:r>
      <w:r w:rsidRPr="001D753C">
        <w:rPr>
          <w:sz w:val="24"/>
          <w:szCs w:val="24"/>
        </w:rPr>
        <w:t xml:space="preserve">    </w:t>
      </w:r>
      <w:r w:rsidRPr="001D753C">
        <w:rPr>
          <w:rFonts w:hint="eastAsia"/>
          <w:sz w:val="24"/>
          <w:szCs w:val="24"/>
        </w:rPr>
        <w:t>月</w:t>
      </w:r>
      <w:r w:rsidRPr="001D753C">
        <w:rPr>
          <w:sz w:val="24"/>
          <w:szCs w:val="24"/>
        </w:rPr>
        <w:t xml:space="preserve">    </w:t>
      </w:r>
      <w:r w:rsidRPr="001D753C">
        <w:rPr>
          <w:rFonts w:hint="eastAsia"/>
          <w:sz w:val="24"/>
          <w:szCs w:val="24"/>
        </w:rPr>
        <w:t>日付け交付番号</w:t>
      </w:r>
      <w:r w:rsidRPr="001D753C">
        <w:rPr>
          <w:sz w:val="24"/>
          <w:szCs w:val="24"/>
        </w:rPr>
        <w:t xml:space="preserve">      </w:t>
      </w:r>
      <w:r w:rsidRPr="001D753C">
        <w:rPr>
          <w:rFonts w:hint="eastAsia"/>
          <w:sz w:val="24"/>
          <w:szCs w:val="24"/>
        </w:rPr>
        <w:t>号で交付を受けた</w:t>
      </w:r>
    </w:p>
    <w:p w14:paraId="77292A20" w14:textId="77777777" w:rsidR="00F07C5A" w:rsidRPr="001D753C" w:rsidRDefault="008D5B6F" w:rsidP="001D753C">
      <w:pPr>
        <w:pStyle w:val="a3"/>
        <w:ind w:firstLineChars="100" w:firstLine="270"/>
        <w:rPr>
          <w:spacing w:val="0"/>
          <w:sz w:val="24"/>
          <w:szCs w:val="24"/>
        </w:rPr>
      </w:pPr>
      <w:r w:rsidRPr="001D753C">
        <w:rPr>
          <w:rFonts w:hint="eastAsia"/>
          <w:sz w:val="24"/>
          <w:szCs w:val="24"/>
        </w:rPr>
        <w:t>候補者</w:t>
      </w:r>
      <w:r w:rsidR="001D753C">
        <w:rPr>
          <w:rFonts w:hint="eastAsia"/>
          <w:sz w:val="24"/>
          <w:szCs w:val="24"/>
        </w:rPr>
        <w:t xml:space="preserve">　・　</w:t>
      </w:r>
      <w:r w:rsidR="001D753C" w:rsidRPr="002E4C5A">
        <w:rPr>
          <w:rFonts w:hint="eastAsia"/>
          <w:sz w:val="24"/>
          <w:szCs w:val="24"/>
        </w:rPr>
        <w:t>後援団体</w:t>
      </w:r>
      <w:r w:rsidR="001D753C">
        <w:rPr>
          <w:rFonts w:hint="eastAsia"/>
          <w:sz w:val="24"/>
          <w:szCs w:val="24"/>
        </w:rPr>
        <w:t xml:space="preserve">　</w:t>
      </w:r>
      <w:r w:rsidR="00734C75" w:rsidRPr="001D753C">
        <w:rPr>
          <w:rFonts w:hint="eastAsia"/>
          <w:sz w:val="24"/>
          <w:szCs w:val="24"/>
        </w:rPr>
        <w:t>用</w:t>
      </w:r>
      <w:r w:rsidRPr="001D753C">
        <w:rPr>
          <w:rFonts w:hint="eastAsia"/>
          <w:sz w:val="24"/>
          <w:szCs w:val="24"/>
        </w:rPr>
        <w:t>の</w:t>
      </w:r>
      <w:r w:rsidR="00F07C5A" w:rsidRPr="001D753C">
        <w:rPr>
          <w:rFonts w:hint="eastAsia"/>
          <w:sz w:val="24"/>
          <w:szCs w:val="24"/>
        </w:rPr>
        <w:t>政治活動用立札及び看板類の証票（</w:t>
      </w:r>
      <w:r w:rsidR="00F07C5A" w:rsidRPr="001D753C">
        <w:rPr>
          <w:sz w:val="24"/>
          <w:szCs w:val="24"/>
        </w:rPr>
        <w:t xml:space="preserve">    </w:t>
      </w:r>
      <w:r w:rsidR="00F07C5A" w:rsidRPr="001D753C">
        <w:rPr>
          <w:rFonts w:hint="eastAsia"/>
          <w:sz w:val="24"/>
          <w:szCs w:val="24"/>
        </w:rPr>
        <w:t>）枚の内（</w:t>
      </w:r>
      <w:r w:rsidR="00F07C5A" w:rsidRPr="001D753C">
        <w:rPr>
          <w:sz w:val="24"/>
          <w:szCs w:val="24"/>
        </w:rPr>
        <w:t xml:space="preserve">    </w:t>
      </w:r>
      <w:r w:rsidR="00F07C5A" w:rsidRPr="001D753C">
        <w:rPr>
          <w:rFonts w:hint="eastAsia"/>
          <w:sz w:val="24"/>
          <w:szCs w:val="24"/>
        </w:rPr>
        <w:t>）枚を（破損・紛失）しましたので、相違ないことを宣誓し、ここに再交付申請します。</w:t>
      </w:r>
    </w:p>
    <w:p w14:paraId="01420597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5CDD1DFD" w14:textId="77777777" w:rsidR="00F07C5A" w:rsidRPr="001D753C" w:rsidRDefault="00FF5412">
      <w:pPr>
        <w:pStyle w:val="a3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E31542" w:rsidRPr="001D753C">
        <w:rPr>
          <w:rFonts w:hint="eastAsia"/>
          <w:sz w:val="24"/>
          <w:szCs w:val="24"/>
        </w:rPr>
        <w:t>令和</w:t>
      </w:r>
      <w:r w:rsidR="00F07C5A" w:rsidRPr="001D753C">
        <w:rPr>
          <w:sz w:val="24"/>
          <w:szCs w:val="24"/>
        </w:rPr>
        <w:t xml:space="preserve">    </w:t>
      </w:r>
      <w:r w:rsidR="00F07C5A" w:rsidRPr="001D753C">
        <w:rPr>
          <w:rFonts w:hint="eastAsia"/>
          <w:sz w:val="24"/>
          <w:szCs w:val="24"/>
        </w:rPr>
        <w:t>年</w:t>
      </w:r>
      <w:r w:rsidR="00F07C5A" w:rsidRPr="001D753C">
        <w:rPr>
          <w:sz w:val="24"/>
          <w:szCs w:val="24"/>
        </w:rPr>
        <w:t xml:space="preserve">    </w:t>
      </w:r>
      <w:r w:rsidR="00F07C5A" w:rsidRPr="001D753C">
        <w:rPr>
          <w:rFonts w:hint="eastAsia"/>
          <w:sz w:val="24"/>
          <w:szCs w:val="24"/>
        </w:rPr>
        <w:t>月</w:t>
      </w:r>
      <w:r w:rsidR="00F07C5A" w:rsidRPr="001D753C">
        <w:rPr>
          <w:sz w:val="24"/>
          <w:szCs w:val="24"/>
        </w:rPr>
        <w:t xml:space="preserve">    </w:t>
      </w:r>
      <w:r w:rsidR="00F07C5A" w:rsidRPr="001D753C">
        <w:rPr>
          <w:rFonts w:hint="eastAsia"/>
          <w:sz w:val="24"/>
          <w:szCs w:val="24"/>
        </w:rPr>
        <w:t>日</w:t>
      </w:r>
    </w:p>
    <w:p w14:paraId="29D44C3A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507D1FCA" w14:textId="77777777" w:rsidR="00F07C5A" w:rsidRPr="001D753C" w:rsidRDefault="00F07C5A">
      <w:pPr>
        <w:pStyle w:val="a3"/>
        <w:rPr>
          <w:spacing w:val="0"/>
          <w:sz w:val="24"/>
          <w:szCs w:val="24"/>
        </w:rPr>
      </w:pPr>
    </w:p>
    <w:p w14:paraId="6B39769A" w14:textId="77777777" w:rsidR="001D753C" w:rsidRPr="002E4C5A" w:rsidRDefault="001D753C" w:rsidP="00FF5412">
      <w:pPr>
        <w:pStyle w:val="a3"/>
        <w:ind w:leftChars="893" w:left="1875" w:firstLineChars="300" w:firstLine="810"/>
        <w:rPr>
          <w:spacing w:val="0"/>
          <w:sz w:val="24"/>
          <w:szCs w:val="24"/>
        </w:rPr>
      </w:pPr>
      <w:r w:rsidRPr="002E4C5A">
        <w:rPr>
          <w:rFonts w:hint="eastAsia"/>
          <w:sz w:val="24"/>
          <w:szCs w:val="24"/>
        </w:rPr>
        <w:t>住</w:t>
      </w:r>
      <w:r w:rsidRPr="002E4C5A">
        <w:rPr>
          <w:sz w:val="24"/>
          <w:szCs w:val="24"/>
        </w:rPr>
        <w:t xml:space="preserve">    </w:t>
      </w:r>
      <w:r w:rsidRPr="002E4C5A">
        <w:rPr>
          <w:rFonts w:hint="eastAsia"/>
          <w:sz w:val="24"/>
          <w:szCs w:val="24"/>
        </w:rPr>
        <w:t>所</w:t>
      </w:r>
    </w:p>
    <w:p w14:paraId="1687D335" w14:textId="77777777" w:rsidR="001D753C" w:rsidRPr="002E4C5A" w:rsidRDefault="001D753C" w:rsidP="001D753C">
      <w:pPr>
        <w:pStyle w:val="a3"/>
        <w:rPr>
          <w:spacing w:val="0"/>
          <w:sz w:val="24"/>
          <w:szCs w:val="24"/>
        </w:rPr>
      </w:pPr>
    </w:p>
    <w:p w14:paraId="73BE4309" w14:textId="77777777" w:rsidR="001D753C" w:rsidRPr="002E4C5A" w:rsidRDefault="001D753C" w:rsidP="00FF5412">
      <w:pPr>
        <w:pStyle w:val="a3"/>
        <w:ind w:leftChars="893" w:left="1875" w:firstLineChars="300" w:firstLine="810"/>
        <w:rPr>
          <w:sz w:val="24"/>
          <w:szCs w:val="24"/>
        </w:rPr>
      </w:pPr>
      <w:r w:rsidRPr="002E4C5A">
        <w:rPr>
          <w:rFonts w:hint="eastAsia"/>
          <w:sz w:val="24"/>
          <w:szCs w:val="24"/>
        </w:rPr>
        <w:t>氏</w:t>
      </w:r>
      <w:r w:rsidRPr="002E4C5A">
        <w:rPr>
          <w:sz w:val="24"/>
          <w:szCs w:val="24"/>
        </w:rPr>
        <w:t xml:space="preserve">    </w:t>
      </w:r>
      <w:r w:rsidRPr="002E4C5A">
        <w:rPr>
          <w:rFonts w:hint="eastAsia"/>
          <w:sz w:val="24"/>
          <w:szCs w:val="24"/>
        </w:rPr>
        <w:t>名</w:t>
      </w:r>
    </w:p>
    <w:p w14:paraId="651EA59B" w14:textId="77777777" w:rsidR="001D753C" w:rsidRPr="002E4C5A" w:rsidRDefault="001D753C" w:rsidP="00FF5412">
      <w:pPr>
        <w:pStyle w:val="a3"/>
        <w:rPr>
          <w:spacing w:val="0"/>
          <w:sz w:val="24"/>
          <w:szCs w:val="24"/>
        </w:rPr>
      </w:pPr>
    </w:p>
    <w:p w14:paraId="63C41687" w14:textId="77777777" w:rsidR="001D753C" w:rsidRPr="002E4C5A" w:rsidRDefault="001D753C" w:rsidP="00FF5412">
      <w:pPr>
        <w:pStyle w:val="a3"/>
        <w:ind w:leftChars="893" w:left="1875" w:firstLineChars="300" w:firstLine="720"/>
        <w:rPr>
          <w:spacing w:val="0"/>
          <w:sz w:val="24"/>
          <w:szCs w:val="24"/>
        </w:rPr>
      </w:pPr>
      <w:r w:rsidRPr="002E4C5A">
        <w:rPr>
          <w:rFonts w:hint="eastAsia"/>
          <w:spacing w:val="0"/>
          <w:sz w:val="24"/>
          <w:szCs w:val="24"/>
        </w:rPr>
        <w:t>後援団体の名称</w:t>
      </w:r>
    </w:p>
    <w:p w14:paraId="74A13678" w14:textId="77777777" w:rsidR="001D753C" w:rsidRPr="002E4C5A" w:rsidRDefault="001D753C" w:rsidP="00FF5412">
      <w:pPr>
        <w:pStyle w:val="a3"/>
        <w:rPr>
          <w:spacing w:val="0"/>
          <w:sz w:val="24"/>
          <w:szCs w:val="24"/>
        </w:rPr>
      </w:pPr>
    </w:p>
    <w:p w14:paraId="67B39C57" w14:textId="77777777" w:rsidR="001D753C" w:rsidRPr="002E4C5A" w:rsidRDefault="002711A9" w:rsidP="00FF5412">
      <w:pPr>
        <w:pStyle w:val="a3"/>
        <w:ind w:leftChars="893" w:left="1875" w:firstLineChars="300" w:firstLine="72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代表者</w:t>
      </w:r>
      <w:r w:rsidR="001D753C" w:rsidRPr="002E4C5A">
        <w:rPr>
          <w:rFonts w:hint="eastAsia"/>
          <w:spacing w:val="0"/>
          <w:sz w:val="24"/>
          <w:szCs w:val="24"/>
        </w:rPr>
        <w:t>氏名</w:t>
      </w:r>
    </w:p>
    <w:p w14:paraId="7081B475" w14:textId="77777777" w:rsidR="00F07C5A" w:rsidRPr="001D753C" w:rsidRDefault="00F07C5A">
      <w:pPr>
        <w:pStyle w:val="a3"/>
        <w:rPr>
          <w:sz w:val="24"/>
          <w:szCs w:val="24"/>
        </w:rPr>
      </w:pPr>
    </w:p>
    <w:p w14:paraId="3AF4DA33" w14:textId="77777777" w:rsidR="00186BAC" w:rsidRPr="001D753C" w:rsidRDefault="00186BAC">
      <w:pPr>
        <w:pStyle w:val="a3"/>
        <w:rPr>
          <w:sz w:val="24"/>
          <w:szCs w:val="24"/>
        </w:rPr>
      </w:pPr>
    </w:p>
    <w:p w14:paraId="5E63AD5E" w14:textId="77777777" w:rsidR="00F07C5A" w:rsidRDefault="00F07C5A" w:rsidP="001D753C">
      <w:pPr>
        <w:pStyle w:val="a3"/>
        <w:ind w:firstLineChars="100" w:firstLine="270"/>
        <w:rPr>
          <w:sz w:val="24"/>
          <w:szCs w:val="24"/>
        </w:rPr>
      </w:pPr>
      <w:r w:rsidRPr="001D753C">
        <w:rPr>
          <w:rFonts w:hint="eastAsia"/>
          <w:sz w:val="24"/>
          <w:szCs w:val="24"/>
        </w:rPr>
        <w:t>紛失の理由</w:t>
      </w:r>
      <w:r w:rsidR="00186BAC" w:rsidRPr="001D753C">
        <w:rPr>
          <w:rFonts w:hint="eastAsia"/>
          <w:sz w:val="24"/>
          <w:szCs w:val="24"/>
        </w:rPr>
        <w:t>（遺失物届受理番号：　　　　　　　）</w:t>
      </w:r>
    </w:p>
    <w:p w14:paraId="30FEDCFF" w14:textId="77777777" w:rsidR="00FF5412" w:rsidRPr="001D753C" w:rsidRDefault="00FF5412" w:rsidP="00FF5412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B76AE" wp14:editId="6314CFC5">
                <wp:simplePos x="0" y="0"/>
                <wp:positionH relativeFrom="column">
                  <wp:posOffset>172720</wp:posOffset>
                </wp:positionH>
                <wp:positionV relativeFrom="paragraph">
                  <wp:posOffset>153670</wp:posOffset>
                </wp:positionV>
                <wp:extent cx="5410200" cy="16383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638300"/>
                        </a:xfrm>
                        <a:prstGeom prst="bracketPair">
                          <a:avLst>
                            <a:gd name="adj" fmla="val 10912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D605D06" w14:textId="77777777" w:rsidR="00FF5412" w:rsidRDefault="00FF5412" w:rsidP="00FF54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B4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13.6pt;margin-top:12.1pt;width:426pt;height:1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" adj="2357" strokecolor="black [3213]" strokeweight="1.5pt">
                <v:stroke joinstyle="miter"/>
                <v:textbox>
                  <w:txbxContent>
                    <w:p w:rsidR="00FF5412" w:rsidRDefault="00FF5412" w:rsidP="00FF5412"/>
                  </w:txbxContent>
                </v:textbox>
              </v:shape>
            </w:pict>
          </mc:Fallback>
        </mc:AlternateContent>
      </w:r>
    </w:p>
    <w:sectPr w:rsidR="00FF5412" w:rsidRPr="001D753C" w:rsidSect="00FF5412">
      <w:pgSz w:w="11906" w:h="16838" w:code="9"/>
      <w:pgMar w:top="1588" w:right="1418" w:bottom="141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E3FD" w14:textId="77777777" w:rsidR="00EB6CC3" w:rsidRDefault="00EB6CC3" w:rsidP="00BE3CB7">
      <w:r>
        <w:separator/>
      </w:r>
    </w:p>
  </w:endnote>
  <w:endnote w:type="continuationSeparator" w:id="0">
    <w:p w14:paraId="638C06D6" w14:textId="77777777" w:rsidR="00EB6CC3" w:rsidRDefault="00EB6CC3" w:rsidP="00BE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692E" w14:textId="77777777" w:rsidR="00EB6CC3" w:rsidRDefault="00EB6CC3" w:rsidP="00BE3CB7">
      <w:r>
        <w:separator/>
      </w:r>
    </w:p>
  </w:footnote>
  <w:footnote w:type="continuationSeparator" w:id="0">
    <w:p w14:paraId="2A618C27" w14:textId="77777777" w:rsidR="00EB6CC3" w:rsidRDefault="00EB6CC3" w:rsidP="00BE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37"/>
    <w:rsid w:val="00186BAC"/>
    <w:rsid w:val="001D753C"/>
    <w:rsid w:val="002711A9"/>
    <w:rsid w:val="00734C75"/>
    <w:rsid w:val="00760888"/>
    <w:rsid w:val="007942D6"/>
    <w:rsid w:val="007E00C7"/>
    <w:rsid w:val="00804A48"/>
    <w:rsid w:val="0085460C"/>
    <w:rsid w:val="008D5B6F"/>
    <w:rsid w:val="00916DA6"/>
    <w:rsid w:val="00A3336D"/>
    <w:rsid w:val="00A71137"/>
    <w:rsid w:val="00AC4253"/>
    <w:rsid w:val="00AE66C8"/>
    <w:rsid w:val="00BE3CB7"/>
    <w:rsid w:val="00E31542"/>
    <w:rsid w:val="00EB6CC3"/>
    <w:rsid w:val="00F07C5A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9F35D"/>
  <w15:chartTrackingRefBased/>
  <w15:docId w15:val="{D271155F-0D7A-4743-942E-35D827A0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0" w:lineRule="exact"/>
      <w:jc w:val="both"/>
    </w:pPr>
    <w:rPr>
      <w:rFonts w:ascii="ＭＳ 明朝"/>
      <w:spacing w:val="15"/>
      <w:sz w:val="26"/>
    </w:rPr>
  </w:style>
  <w:style w:type="paragraph" w:styleId="a4">
    <w:name w:val="header"/>
    <w:basedOn w:val="a"/>
    <w:link w:val="a5"/>
    <w:rsid w:val="00BE3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E3CB7"/>
    <w:rPr>
      <w:kern w:val="2"/>
      <w:sz w:val="21"/>
    </w:rPr>
  </w:style>
  <w:style w:type="paragraph" w:styleId="a6">
    <w:name w:val="footer"/>
    <w:basedOn w:val="a"/>
    <w:link w:val="a7"/>
    <w:rsid w:val="00BE3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E3CB7"/>
    <w:rPr>
      <w:kern w:val="2"/>
      <w:sz w:val="21"/>
    </w:rPr>
  </w:style>
  <w:style w:type="paragraph" w:styleId="a8">
    <w:name w:val="Balloon Text"/>
    <w:basedOn w:val="a"/>
    <w:link w:val="a9"/>
    <w:rsid w:val="0073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4C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証票申請</vt:lpstr>
      <vt:lpstr>証票申請</vt:lpstr>
    </vt:vector>
  </TitlesOfParts>
  <Company>佐賀市役所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証票申請</dc:title>
  <dc:subject/>
  <dc:creator>佐賀市役所</dc:creator>
  <cp:keywords/>
  <dc:description/>
  <cp:lastModifiedBy>田中 晴佳</cp:lastModifiedBy>
  <cp:revision>6</cp:revision>
  <cp:lastPrinted>2021-08-18T05:30:00Z</cp:lastPrinted>
  <dcterms:created xsi:type="dcterms:W3CDTF">2023-08-01T06:38:00Z</dcterms:created>
  <dcterms:modified xsi:type="dcterms:W3CDTF">2025-12-23T03:01:00Z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0008004a000000000000010252410207f74006b004c800</vt:lpwstr>
  </property>
</Properties>
</file>