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B91C" w14:textId="77777777" w:rsidR="001F3556" w:rsidRDefault="001F3556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1C52175A" w14:textId="77777777" w:rsidR="001F3556" w:rsidRDefault="001F3556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林道占用許可申請書</w:t>
      </w:r>
    </w:p>
    <w:p w14:paraId="1456A9AB" w14:textId="77777777" w:rsidR="001F3556" w:rsidRDefault="001F3556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年　　月　　日　</w:t>
      </w:r>
    </w:p>
    <w:p w14:paraId="5BB7D405" w14:textId="77777777" w:rsidR="00E62382" w:rsidRDefault="00E62382" w:rsidP="00E62382">
      <w:pPr>
        <w:overflowPunct w:val="0"/>
        <w:autoSpaceDE w:val="0"/>
        <w:autoSpaceDN w:val="0"/>
        <w:adjustRightInd w:val="0"/>
        <w:jc w:val="right"/>
      </w:pPr>
    </w:p>
    <w:p w14:paraId="364DA7EC" w14:textId="77777777" w:rsidR="001F3556" w:rsidRDefault="001F3556">
      <w:pPr>
        <w:wordWrap w:val="0"/>
        <w:overflowPunct w:val="0"/>
        <w:autoSpaceDE w:val="0"/>
        <w:autoSpaceDN w:val="0"/>
        <w:adjustRightInd w:val="0"/>
        <w:jc w:val="lef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佐賀市長</w:t>
      </w:r>
    </w:p>
    <w:p w14:paraId="5C2FD5FC" w14:textId="77777777" w:rsidR="00E62382" w:rsidRDefault="00E62382">
      <w:pPr>
        <w:wordWrap w:val="0"/>
        <w:overflowPunct w:val="0"/>
        <w:autoSpaceDE w:val="0"/>
        <w:autoSpaceDN w:val="0"/>
        <w:adjustRightInd w:val="0"/>
        <w:jc w:val="left"/>
      </w:pPr>
    </w:p>
    <w:p w14:paraId="323108CD" w14:textId="77777777" w:rsidR="001F3556" w:rsidRDefault="001F3556" w:rsidP="00E62382">
      <w:pPr>
        <w:wordWrap w:val="0"/>
        <w:overflowPunct w:val="0"/>
        <w:autoSpaceDE w:val="0"/>
        <w:autoSpaceDN w:val="0"/>
        <w:adjustRightInd w:val="0"/>
        <w:ind w:right="840"/>
        <w:jc w:val="right"/>
      </w:pPr>
      <w:r>
        <w:rPr>
          <w:rFonts w:hint="eastAsia"/>
        </w:rPr>
        <w:t xml:space="preserve">申請者住所　　　　　　　　　　　</w:t>
      </w:r>
    </w:p>
    <w:p w14:paraId="1E2B7BAA" w14:textId="77777777" w:rsidR="00E62382" w:rsidRDefault="00E62382" w:rsidP="00E62382">
      <w:pPr>
        <w:overflowPunct w:val="0"/>
        <w:autoSpaceDE w:val="0"/>
        <w:autoSpaceDN w:val="0"/>
        <w:adjustRightInd w:val="0"/>
        <w:ind w:right="840"/>
        <w:jc w:val="right"/>
      </w:pPr>
    </w:p>
    <w:p w14:paraId="0533DE69" w14:textId="77777777" w:rsidR="001F3556" w:rsidRDefault="001F3556" w:rsidP="00E62382">
      <w:pPr>
        <w:wordWrap w:val="0"/>
        <w:overflowPunct w:val="0"/>
        <w:autoSpaceDE w:val="0"/>
        <w:autoSpaceDN w:val="0"/>
        <w:adjustRightInd w:val="0"/>
        <w:ind w:right="840"/>
        <w:jc w:val="right"/>
      </w:pPr>
      <w:r>
        <w:rPr>
          <w:rFonts w:hint="eastAsia"/>
        </w:rPr>
        <w:t xml:space="preserve">氏名　　　　　　　　　　　</w:t>
      </w:r>
    </w:p>
    <w:p w14:paraId="31E817B8" w14:textId="77777777" w:rsidR="00E62382" w:rsidRDefault="00E62382" w:rsidP="00E62382">
      <w:pPr>
        <w:overflowPunct w:val="0"/>
        <w:autoSpaceDE w:val="0"/>
        <w:autoSpaceDN w:val="0"/>
        <w:adjustRightInd w:val="0"/>
        <w:ind w:right="840"/>
        <w:jc w:val="right"/>
      </w:pPr>
    </w:p>
    <w:p w14:paraId="2FE2C2D0" w14:textId="77777777" w:rsidR="001F3556" w:rsidRDefault="001F3556">
      <w:pPr>
        <w:wordWrap w:val="0"/>
        <w:overflowPunct w:val="0"/>
        <w:autoSpaceDE w:val="0"/>
        <w:autoSpaceDN w:val="0"/>
        <w:adjustRightInd w:val="0"/>
        <w:ind w:left="210" w:hanging="210"/>
        <w:jc w:val="left"/>
      </w:pPr>
      <w:r>
        <w:rPr>
          <w:rFonts w:hint="eastAsia"/>
        </w:rPr>
        <w:t xml:space="preserve">　　次のとおり林道を占用したいので、佐賀市林道管理条例第</w:t>
      </w:r>
      <w:r>
        <w:t>10</w:t>
      </w:r>
      <w:r>
        <w:rPr>
          <w:rFonts w:hint="eastAsia"/>
        </w:rPr>
        <w:t>条に基づき許可されたく申請します。</w:t>
      </w:r>
    </w:p>
    <w:p w14:paraId="29587EA7" w14:textId="77777777" w:rsidR="001F3556" w:rsidRDefault="001F3556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680"/>
        <w:gridCol w:w="1155"/>
        <w:gridCol w:w="1050"/>
        <w:gridCol w:w="535"/>
        <w:gridCol w:w="1565"/>
        <w:gridCol w:w="475"/>
        <w:gridCol w:w="1020"/>
        <w:gridCol w:w="1020"/>
      </w:tblGrid>
      <w:tr w:rsidR="001F3556" w14:paraId="02EE591A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14:paraId="42FFA562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6820" w:type="dxa"/>
            <w:gridSpan w:val="7"/>
          </w:tcPr>
          <w:p w14:paraId="64787CD6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  <w:p w14:paraId="7D5A0E95" w14:textId="77777777" w:rsidR="00D501CD" w:rsidRDefault="00D501CD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</w:p>
        </w:tc>
      </w:tr>
      <w:tr w:rsidR="001F3556" w14:paraId="305A17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 w:val="restart"/>
          </w:tcPr>
          <w:p w14:paraId="0CDCEE60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2205" w:type="dxa"/>
            <w:gridSpan w:val="2"/>
            <w:vMerge w:val="restart"/>
          </w:tcPr>
          <w:p w14:paraId="12B187A3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佐賀市　　　　　地内</w:t>
            </w:r>
          </w:p>
        </w:tc>
        <w:tc>
          <w:tcPr>
            <w:tcW w:w="2100" w:type="dxa"/>
            <w:gridSpan w:val="2"/>
          </w:tcPr>
          <w:p w14:paraId="3FAD2982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路線名</w:t>
            </w:r>
          </w:p>
        </w:tc>
        <w:tc>
          <w:tcPr>
            <w:tcW w:w="2515" w:type="dxa"/>
            <w:gridSpan w:val="3"/>
          </w:tcPr>
          <w:p w14:paraId="711E3EBF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</w:tr>
      <w:tr w:rsidR="001F3556" w14:paraId="7368FA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/>
          </w:tcPr>
          <w:p w14:paraId="0B4D1B9B" w14:textId="77777777" w:rsidR="001F3556" w:rsidRDefault="001F3556">
            <w:pPr>
              <w:wordWrap w:val="0"/>
              <w:overflowPunct w:val="0"/>
              <w:autoSpaceDE w:val="0"/>
              <w:autoSpaceDN w:val="0"/>
              <w:spacing w:before="100" w:after="100" w:line="210" w:lineRule="exact"/>
            </w:pPr>
          </w:p>
        </w:tc>
        <w:tc>
          <w:tcPr>
            <w:tcW w:w="2205" w:type="dxa"/>
            <w:gridSpan w:val="2"/>
            <w:vMerge/>
          </w:tcPr>
          <w:p w14:paraId="2828C567" w14:textId="77777777" w:rsidR="001F3556" w:rsidRDefault="001F3556">
            <w:pPr>
              <w:wordWrap w:val="0"/>
              <w:overflowPunct w:val="0"/>
              <w:autoSpaceDE w:val="0"/>
              <w:autoSpaceDN w:val="0"/>
              <w:spacing w:before="100" w:after="100" w:line="210" w:lineRule="exact"/>
            </w:pPr>
          </w:p>
        </w:tc>
        <w:tc>
          <w:tcPr>
            <w:tcW w:w="2100" w:type="dxa"/>
            <w:gridSpan w:val="2"/>
          </w:tcPr>
          <w:p w14:paraId="3F29CDD2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地番</w:t>
            </w:r>
          </w:p>
        </w:tc>
        <w:tc>
          <w:tcPr>
            <w:tcW w:w="2515" w:type="dxa"/>
            <w:gridSpan w:val="3"/>
          </w:tcPr>
          <w:p w14:paraId="41C9BD1E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</w:tr>
      <w:tr w:rsidR="001F3556" w14:paraId="0027F1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 w:val="restart"/>
          </w:tcPr>
          <w:p w14:paraId="1D6C0D3C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占用の物件</w:t>
            </w:r>
          </w:p>
        </w:tc>
        <w:tc>
          <w:tcPr>
            <w:tcW w:w="2205" w:type="dxa"/>
            <w:gridSpan w:val="2"/>
          </w:tcPr>
          <w:p w14:paraId="5544657A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595" w:type="dxa"/>
            <w:gridSpan w:val="4"/>
          </w:tcPr>
          <w:p w14:paraId="3BF5D961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  <w:jc w:val="center"/>
            </w:pPr>
            <w:r>
              <w:rPr>
                <w:rFonts w:hint="eastAsia"/>
              </w:rPr>
              <w:t>規模</w:t>
            </w:r>
          </w:p>
        </w:tc>
        <w:tc>
          <w:tcPr>
            <w:tcW w:w="1020" w:type="dxa"/>
          </w:tcPr>
          <w:p w14:paraId="61A132D5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1F3556" w14:paraId="3617B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/>
          </w:tcPr>
          <w:p w14:paraId="177B643C" w14:textId="77777777" w:rsidR="001F3556" w:rsidRDefault="001F3556">
            <w:pPr>
              <w:wordWrap w:val="0"/>
              <w:overflowPunct w:val="0"/>
              <w:autoSpaceDE w:val="0"/>
              <w:autoSpaceDN w:val="0"/>
              <w:spacing w:before="100" w:after="100" w:line="210" w:lineRule="exact"/>
            </w:pPr>
          </w:p>
        </w:tc>
        <w:tc>
          <w:tcPr>
            <w:tcW w:w="2205" w:type="dxa"/>
            <w:gridSpan w:val="2"/>
          </w:tcPr>
          <w:p w14:paraId="73C105CC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5" w:type="dxa"/>
            <w:gridSpan w:val="4"/>
          </w:tcPr>
          <w:p w14:paraId="4F084D90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14:paraId="0C94734B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</w:tr>
      <w:tr w:rsidR="001F3556" w14:paraId="0053B14C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14:paraId="482957C8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2205" w:type="dxa"/>
            <w:gridSpan w:val="2"/>
          </w:tcPr>
          <w:p w14:paraId="75197835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  <w:jc w:val="right"/>
            </w:pPr>
            <w:r>
              <w:rPr>
                <w:rFonts w:hint="eastAsia"/>
              </w:rPr>
              <w:t xml:space="preserve">　　　年　月　日から</w:t>
            </w:r>
          </w:p>
          <w:p w14:paraId="6D258050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日間</w:t>
            </w:r>
          </w:p>
          <w:p w14:paraId="52B86F07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  <w:jc w:val="right"/>
            </w:pPr>
            <w:r>
              <w:rPr>
                <w:rFonts w:hint="eastAsia"/>
              </w:rPr>
              <w:t xml:space="preserve">　　　年　月　日まで</w:t>
            </w:r>
          </w:p>
        </w:tc>
        <w:tc>
          <w:tcPr>
            <w:tcW w:w="2575" w:type="dxa"/>
            <w:gridSpan w:val="3"/>
          </w:tcPr>
          <w:p w14:paraId="08884407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2040" w:type="dxa"/>
            <w:gridSpan w:val="2"/>
          </w:tcPr>
          <w:p w14:paraId="6EA663E8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</w:tr>
      <w:tr w:rsidR="001F3556" w14:paraId="650C3C09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14:paraId="25C56762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2205" w:type="dxa"/>
            <w:gridSpan w:val="2"/>
          </w:tcPr>
          <w:p w14:paraId="211BEBFA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  <w:jc w:val="right"/>
            </w:pPr>
            <w:r>
              <w:rPr>
                <w:rFonts w:hint="eastAsia"/>
              </w:rPr>
              <w:t xml:space="preserve">　　　年　月　日から</w:t>
            </w:r>
          </w:p>
          <w:p w14:paraId="4738A1B9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日間</w:t>
            </w:r>
          </w:p>
          <w:p w14:paraId="62A1101F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  <w:jc w:val="right"/>
            </w:pPr>
            <w:r>
              <w:rPr>
                <w:rFonts w:hint="eastAsia"/>
              </w:rPr>
              <w:t xml:space="preserve">　　　年　月　日まで</w:t>
            </w:r>
          </w:p>
        </w:tc>
        <w:tc>
          <w:tcPr>
            <w:tcW w:w="2575" w:type="dxa"/>
            <w:gridSpan w:val="3"/>
          </w:tcPr>
          <w:p w14:paraId="57F44DE7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2040" w:type="dxa"/>
            <w:gridSpan w:val="2"/>
          </w:tcPr>
          <w:p w14:paraId="525D6C30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</w:tr>
      <w:tr w:rsidR="001F3556" w14:paraId="01AA1704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14:paraId="216813DE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林道の復旧方法</w:t>
            </w:r>
          </w:p>
        </w:tc>
        <w:tc>
          <w:tcPr>
            <w:tcW w:w="1155" w:type="dxa"/>
          </w:tcPr>
          <w:p w14:paraId="30CEE306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5" w:type="dxa"/>
            <w:gridSpan w:val="2"/>
          </w:tcPr>
          <w:p w14:paraId="0BE81993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080" w:type="dxa"/>
            <w:gridSpan w:val="4"/>
          </w:tcPr>
          <w:p w14:paraId="6229DF50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位置図、平面図、横断図、縦断図、構造図、使用図面</w:t>
            </w:r>
          </w:p>
          <w:p w14:paraId="7B68E1C4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その他</w:t>
            </w:r>
          </w:p>
        </w:tc>
      </w:tr>
      <w:tr w:rsidR="001F3556" w14:paraId="434B2F4E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14:paraId="75419CD6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備考</w:t>
            </w:r>
          </w:p>
        </w:tc>
        <w:tc>
          <w:tcPr>
            <w:tcW w:w="6820" w:type="dxa"/>
            <w:gridSpan w:val="7"/>
          </w:tcPr>
          <w:p w14:paraId="712ABA46" w14:textId="77777777" w:rsidR="001F3556" w:rsidRDefault="001F3556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  <w:p w14:paraId="0F38F077" w14:textId="77777777" w:rsidR="00E62382" w:rsidRDefault="00E62382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</w:p>
          <w:p w14:paraId="166DC167" w14:textId="77777777" w:rsidR="00E62382" w:rsidRDefault="00E62382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</w:p>
          <w:p w14:paraId="0BA13A6D" w14:textId="77777777" w:rsidR="00E62382" w:rsidRDefault="00E62382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</w:p>
        </w:tc>
      </w:tr>
    </w:tbl>
    <w:p w14:paraId="366296A8" w14:textId="77777777" w:rsidR="001F3556" w:rsidRDefault="001F3556">
      <w:pPr>
        <w:wordWrap w:val="0"/>
        <w:overflowPunct w:val="0"/>
        <w:autoSpaceDE w:val="0"/>
        <w:autoSpaceDN w:val="0"/>
      </w:pPr>
    </w:p>
    <w:sectPr w:rsidR="001F355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9CC6" w14:textId="77777777" w:rsidR="0028282B" w:rsidRDefault="0028282B">
      <w:r>
        <w:separator/>
      </w:r>
    </w:p>
  </w:endnote>
  <w:endnote w:type="continuationSeparator" w:id="0">
    <w:p w14:paraId="2F5D8195" w14:textId="77777777" w:rsidR="0028282B" w:rsidRDefault="0028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31B9" w14:textId="77777777" w:rsidR="0028282B" w:rsidRDefault="0028282B">
      <w:r>
        <w:separator/>
      </w:r>
    </w:p>
  </w:footnote>
  <w:footnote w:type="continuationSeparator" w:id="0">
    <w:p w14:paraId="67904A13" w14:textId="77777777" w:rsidR="0028282B" w:rsidRDefault="00282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3556"/>
    <w:rsid w:val="001F3556"/>
    <w:rsid w:val="00274E0E"/>
    <w:rsid w:val="0028282B"/>
    <w:rsid w:val="002F4398"/>
    <w:rsid w:val="00714487"/>
    <w:rsid w:val="00977314"/>
    <w:rsid w:val="00CF0E46"/>
    <w:rsid w:val="00D501CD"/>
    <w:rsid w:val="00E6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3BF4E"/>
  <w14:defaultImageDpi w14:val="0"/>
  <w15:docId w15:val="{F6EC64A4-3BD8-4A7E-8B88-E1C975DE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E6238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6238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森 直子</cp:lastModifiedBy>
  <cp:revision>2</cp:revision>
  <cp:lastPrinted>2024-05-08T23:52:00Z</cp:lastPrinted>
  <dcterms:created xsi:type="dcterms:W3CDTF">2025-11-13T01:14:00Z</dcterms:created>
  <dcterms:modified xsi:type="dcterms:W3CDTF">2025-11-13T01:14:00Z</dcterms:modified>
</cp:coreProperties>
</file>