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DB17" w14:textId="77777777" w:rsidR="009D2E8F" w:rsidRDefault="009D2E8F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3794F3D9" w14:textId="77777777" w:rsidR="009D2E8F" w:rsidRDefault="009D2E8F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林道使用許可申請書</w:t>
      </w:r>
    </w:p>
    <w:p w14:paraId="685B9449" w14:textId="77777777" w:rsidR="009D2E8F" w:rsidRDefault="00B975BE" w:rsidP="00B975BE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　　</w:t>
      </w:r>
      <w:r w:rsidR="009D2E8F">
        <w:rPr>
          <w:rFonts w:hint="eastAsia"/>
        </w:rPr>
        <w:t xml:space="preserve">年　　月　　日　</w:t>
      </w:r>
    </w:p>
    <w:p w14:paraId="1C54A72A" w14:textId="77777777" w:rsidR="009D2E8F" w:rsidRDefault="009D2E8F">
      <w:pPr>
        <w:wordWrap w:val="0"/>
        <w:overflowPunct w:val="0"/>
        <w:autoSpaceDE w:val="0"/>
        <w:autoSpaceDN w:val="0"/>
        <w:adjustRightInd w:val="0"/>
        <w:jc w:val="lef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佐賀市長</w:t>
      </w:r>
    </w:p>
    <w:p w14:paraId="769DA649" w14:textId="77777777" w:rsidR="00284102" w:rsidRDefault="00284102" w:rsidP="00284102">
      <w:pPr>
        <w:overflowPunct w:val="0"/>
        <w:autoSpaceDE w:val="0"/>
        <w:autoSpaceDN w:val="0"/>
        <w:adjustRightInd w:val="0"/>
        <w:ind w:right="840"/>
      </w:pPr>
    </w:p>
    <w:p w14:paraId="190128EC" w14:textId="77777777" w:rsidR="009D2E8F" w:rsidRDefault="009D2E8F" w:rsidP="00284102">
      <w:pPr>
        <w:overflowPunct w:val="0"/>
        <w:autoSpaceDE w:val="0"/>
        <w:autoSpaceDN w:val="0"/>
        <w:adjustRightInd w:val="0"/>
        <w:ind w:right="840" w:firstLineChars="2100" w:firstLine="4410"/>
      </w:pPr>
      <w:r>
        <w:rPr>
          <w:rFonts w:hint="eastAsia"/>
        </w:rPr>
        <w:t xml:space="preserve">申請者住所　　　　　　　　　　　</w:t>
      </w:r>
    </w:p>
    <w:p w14:paraId="5C8B9683" w14:textId="77777777" w:rsidR="00284102" w:rsidRDefault="00284102" w:rsidP="00284102">
      <w:pPr>
        <w:overflowPunct w:val="0"/>
        <w:autoSpaceDE w:val="0"/>
        <w:autoSpaceDN w:val="0"/>
        <w:adjustRightInd w:val="0"/>
        <w:ind w:right="840" w:firstLineChars="2100" w:firstLine="4410"/>
      </w:pPr>
    </w:p>
    <w:p w14:paraId="721A02F1" w14:textId="77777777" w:rsidR="009D2E8F" w:rsidRDefault="009D2E8F" w:rsidP="00284102">
      <w:pPr>
        <w:wordWrap w:val="0"/>
        <w:overflowPunct w:val="0"/>
        <w:autoSpaceDE w:val="0"/>
        <w:autoSpaceDN w:val="0"/>
        <w:adjustRightInd w:val="0"/>
        <w:ind w:right="735"/>
        <w:jc w:val="right"/>
      </w:pPr>
      <w:r>
        <w:rPr>
          <w:rFonts w:hint="eastAsia"/>
        </w:rPr>
        <w:t xml:space="preserve">氏名　　　　　　　　　　　</w:t>
      </w:r>
    </w:p>
    <w:p w14:paraId="6AEFD235" w14:textId="77777777" w:rsidR="00334192" w:rsidRDefault="00334192" w:rsidP="00334192">
      <w:pPr>
        <w:overflowPunct w:val="0"/>
        <w:autoSpaceDE w:val="0"/>
        <w:autoSpaceDN w:val="0"/>
        <w:adjustRightInd w:val="0"/>
        <w:jc w:val="right"/>
      </w:pPr>
    </w:p>
    <w:p w14:paraId="0D60226F" w14:textId="77777777" w:rsidR="00334192" w:rsidRDefault="00334192" w:rsidP="00334192">
      <w:pPr>
        <w:overflowPunct w:val="0"/>
        <w:autoSpaceDE w:val="0"/>
        <w:autoSpaceDN w:val="0"/>
        <w:adjustRightInd w:val="0"/>
        <w:jc w:val="right"/>
      </w:pPr>
    </w:p>
    <w:p w14:paraId="3C15B472" w14:textId="77777777" w:rsidR="009D2E8F" w:rsidRDefault="009D2E8F">
      <w:pPr>
        <w:wordWrap w:val="0"/>
        <w:overflowPunct w:val="0"/>
        <w:autoSpaceDE w:val="0"/>
        <w:autoSpaceDN w:val="0"/>
        <w:adjustRightInd w:val="0"/>
        <w:ind w:left="210" w:hanging="210"/>
        <w:jc w:val="left"/>
      </w:pPr>
      <w:r>
        <w:rPr>
          <w:rFonts w:hint="eastAsia"/>
        </w:rPr>
        <w:t xml:space="preserve">　　次のとおり林道を使用したいので、佐賀市林道管理条例第</w:t>
      </w:r>
      <w:r>
        <w:t>5</w:t>
      </w:r>
      <w:r>
        <w:rPr>
          <w:rFonts w:hint="eastAsia"/>
        </w:rPr>
        <w:t>条に基づき許可されたく申請します。</w:t>
      </w:r>
    </w:p>
    <w:p w14:paraId="27B85521" w14:textId="77777777" w:rsidR="009D2E8F" w:rsidRDefault="009D2E8F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2380"/>
        <w:gridCol w:w="2380"/>
        <w:gridCol w:w="2380"/>
      </w:tblGrid>
      <w:tr w:rsidR="009D2E8F" w14:paraId="7DA475FC" w14:textId="77777777">
        <w:tblPrEx>
          <w:tblCellMar>
            <w:top w:w="0" w:type="dxa"/>
            <w:bottom w:w="0" w:type="dxa"/>
          </w:tblCellMar>
        </w:tblPrEx>
        <w:tc>
          <w:tcPr>
            <w:tcW w:w="1360" w:type="dxa"/>
          </w:tcPr>
          <w:p w14:paraId="65A6930D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140" w:type="dxa"/>
            <w:gridSpan w:val="3"/>
          </w:tcPr>
          <w:p w14:paraId="42643F2D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 xml:space="preserve">　</w:t>
            </w:r>
          </w:p>
          <w:p w14:paraId="1AD878F1" w14:textId="77777777" w:rsidR="00284102" w:rsidRDefault="00284102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</w:p>
        </w:tc>
      </w:tr>
      <w:tr w:rsidR="009D2E8F" w14:paraId="5E80AC05" w14:textId="77777777" w:rsidTr="00284102">
        <w:tblPrEx>
          <w:tblCellMar>
            <w:top w:w="0" w:type="dxa"/>
            <w:bottom w:w="0" w:type="dxa"/>
          </w:tblCellMar>
        </w:tblPrEx>
        <w:trPr>
          <w:trHeight w:val="1293"/>
        </w:trPr>
        <w:tc>
          <w:tcPr>
            <w:tcW w:w="1360" w:type="dxa"/>
          </w:tcPr>
          <w:p w14:paraId="294F4CD8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2380" w:type="dxa"/>
          </w:tcPr>
          <w:p w14:paraId="6243BD87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佐賀市　　　　　地内</w:t>
            </w:r>
          </w:p>
        </w:tc>
        <w:tc>
          <w:tcPr>
            <w:tcW w:w="2380" w:type="dxa"/>
          </w:tcPr>
          <w:p w14:paraId="5BCAD3AF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路線名</w:t>
            </w:r>
          </w:p>
          <w:p w14:paraId="0F27D325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区間</w:t>
            </w:r>
          </w:p>
        </w:tc>
        <w:tc>
          <w:tcPr>
            <w:tcW w:w="2380" w:type="dxa"/>
          </w:tcPr>
          <w:p w14:paraId="05DBDB82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 xml:space="preserve">　</w:t>
            </w:r>
          </w:p>
        </w:tc>
      </w:tr>
      <w:tr w:rsidR="009D2E8F" w14:paraId="4BEE16BA" w14:textId="77777777">
        <w:tblPrEx>
          <w:tblCellMar>
            <w:top w:w="0" w:type="dxa"/>
            <w:bottom w:w="0" w:type="dxa"/>
          </w:tblCellMar>
        </w:tblPrEx>
        <w:tc>
          <w:tcPr>
            <w:tcW w:w="1360" w:type="dxa"/>
          </w:tcPr>
          <w:p w14:paraId="09541296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140" w:type="dxa"/>
            <w:gridSpan w:val="3"/>
          </w:tcPr>
          <w:p w14:paraId="7959C501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 xml:space="preserve">　　　　　年　　月　　日　から</w:t>
            </w:r>
          </w:p>
          <w:p w14:paraId="03E7A044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  <w:jc w:val="right"/>
            </w:pPr>
            <w:r>
              <w:rPr>
                <w:rFonts w:hint="eastAsia"/>
              </w:rPr>
              <w:t>日間</w:t>
            </w:r>
          </w:p>
          <w:p w14:paraId="67FC0F91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 xml:space="preserve">　　　　　年　　月　　日　まで</w:t>
            </w:r>
          </w:p>
        </w:tc>
      </w:tr>
      <w:tr w:rsidR="009D2E8F" w14:paraId="7F0CE8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0" w:type="dxa"/>
            <w:vMerge w:val="restart"/>
          </w:tcPr>
          <w:p w14:paraId="07EAAA60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2380" w:type="dxa"/>
            <w:vMerge w:val="restart"/>
          </w:tcPr>
          <w:p w14:paraId="5096DF52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0" w:type="dxa"/>
          </w:tcPr>
          <w:p w14:paraId="47021A57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車両名</w:t>
            </w:r>
          </w:p>
        </w:tc>
        <w:tc>
          <w:tcPr>
            <w:tcW w:w="2380" w:type="dxa"/>
          </w:tcPr>
          <w:p w14:paraId="36B9555F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 xml:space="preserve">　</w:t>
            </w:r>
          </w:p>
        </w:tc>
      </w:tr>
      <w:tr w:rsidR="009D2E8F" w14:paraId="5A8400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0" w:type="dxa"/>
            <w:vMerge/>
          </w:tcPr>
          <w:p w14:paraId="2D35637E" w14:textId="77777777" w:rsidR="009D2E8F" w:rsidRDefault="009D2E8F">
            <w:pPr>
              <w:wordWrap w:val="0"/>
              <w:overflowPunct w:val="0"/>
              <w:autoSpaceDE w:val="0"/>
              <w:autoSpaceDN w:val="0"/>
              <w:spacing w:before="100" w:after="100" w:line="210" w:lineRule="exact"/>
            </w:pPr>
          </w:p>
        </w:tc>
        <w:tc>
          <w:tcPr>
            <w:tcW w:w="2380" w:type="dxa"/>
            <w:vMerge/>
          </w:tcPr>
          <w:p w14:paraId="7436A69F" w14:textId="77777777" w:rsidR="009D2E8F" w:rsidRDefault="009D2E8F">
            <w:pPr>
              <w:wordWrap w:val="0"/>
              <w:overflowPunct w:val="0"/>
              <w:autoSpaceDE w:val="0"/>
              <w:autoSpaceDN w:val="0"/>
              <w:spacing w:before="100" w:after="100" w:line="210" w:lineRule="exact"/>
            </w:pPr>
          </w:p>
        </w:tc>
        <w:tc>
          <w:tcPr>
            <w:tcW w:w="2380" w:type="dxa"/>
          </w:tcPr>
          <w:p w14:paraId="6FA31766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総重量</w:t>
            </w:r>
          </w:p>
        </w:tc>
        <w:tc>
          <w:tcPr>
            <w:tcW w:w="2380" w:type="dxa"/>
          </w:tcPr>
          <w:p w14:paraId="5EC584C9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 xml:space="preserve">　</w:t>
            </w:r>
          </w:p>
        </w:tc>
      </w:tr>
      <w:tr w:rsidR="009D2E8F" w14:paraId="4B3AB4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0" w:type="dxa"/>
            <w:vMerge/>
          </w:tcPr>
          <w:p w14:paraId="1502647D" w14:textId="77777777" w:rsidR="009D2E8F" w:rsidRDefault="009D2E8F">
            <w:pPr>
              <w:wordWrap w:val="0"/>
              <w:overflowPunct w:val="0"/>
              <w:autoSpaceDE w:val="0"/>
              <w:autoSpaceDN w:val="0"/>
              <w:spacing w:before="100" w:after="100" w:line="210" w:lineRule="exact"/>
            </w:pPr>
          </w:p>
        </w:tc>
        <w:tc>
          <w:tcPr>
            <w:tcW w:w="2380" w:type="dxa"/>
            <w:vMerge/>
          </w:tcPr>
          <w:p w14:paraId="17D5D59F" w14:textId="77777777" w:rsidR="009D2E8F" w:rsidRDefault="009D2E8F">
            <w:pPr>
              <w:wordWrap w:val="0"/>
              <w:overflowPunct w:val="0"/>
              <w:autoSpaceDE w:val="0"/>
              <w:autoSpaceDN w:val="0"/>
              <w:spacing w:before="100" w:after="100" w:line="210" w:lineRule="exact"/>
            </w:pPr>
          </w:p>
        </w:tc>
        <w:tc>
          <w:tcPr>
            <w:tcW w:w="2380" w:type="dxa"/>
          </w:tcPr>
          <w:p w14:paraId="0170EFCF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台数</w:t>
            </w:r>
          </w:p>
        </w:tc>
        <w:tc>
          <w:tcPr>
            <w:tcW w:w="2380" w:type="dxa"/>
          </w:tcPr>
          <w:p w14:paraId="64AC90C5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 xml:space="preserve">　</w:t>
            </w:r>
          </w:p>
        </w:tc>
      </w:tr>
      <w:tr w:rsidR="009D2E8F" w14:paraId="46ADFE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0" w:type="dxa"/>
            <w:vMerge/>
          </w:tcPr>
          <w:p w14:paraId="26341CBD" w14:textId="77777777" w:rsidR="009D2E8F" w:rsidRDefault="009D2E8F">
            <w:pPr>
              <w:wordWrap w:val="0"/>
              <w:overflowPunct w:val="0"/>
              <w:autoSpaceDE w:val="0"/>
              <w:autoSpaceDN w:val="0"/>
              <w:spacing w:before="100" w:after="100" w:line="210" w:lineRule="exact"/>
            </w:pPr>
          </w:p>
        </w:tc>
        <w:tc>
          <w:tcPr>
            <w:tcW w:w="2380" w:type="dxa"/>
            <w:vMerge/>
          </w:tcPr>
          <w:p w14:paraId="383F37FB" w14:textId="77777777" w:rsidR="009D2E8F" w:rsidRDefault="009D2E8F">
            <w:pPr>
              <w:wordWrap w:val="0"/>
              <w:overflowPunct w:val="0"/>
              <w:autoSpaceDE w:val="0"/>
              <w:autoSpaceDN w:val="0"/>
              <w:spacing w:before="100" w:after="100" w:line="210" w:lineRule="exact"/>
            </w:pPr>
          </w:p>
        </w:tc>
        <w:tc>
          <w:tcPr>
            <w:tcW w:w="2380" w:type="dxa"/>
          </w:tcPr>
          <w:p w14:paraId="6C53704C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380" w:type="dxa"/>
          </w:tcPr>
          <w:p w14:paraId="580804D3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位置図</w:t>
            </w:r>
          </w:p>
        </w:tc>
      </w:tr>
      <w:tr w:rsidR="009D2E8F" w14:paraId="5FE949A2" w14:textId="77777777">
        <w:tblPrEx>
          <w:tblCellMar>
            <w:top w:w="0" w:type="dxa"/>
            <w:bottom w:w="0" w:type="dxa"/>
          </w:tblCellMar>
        </w:tblPrEx>
        <w:tc>
          <w:tcPr>
            <w:tcW w:w="1360" w:type="dxa"/>
          </w:tcPr>
          <w:p w14:paraId="1BFCD0ED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>備考</w:t>
            </w:r>
          </w:p>
        </w:tc>
        <w:tc>
          <w:tcPr>
            <w:tcW w:w="7140" w:type="dxa"/>
            <w:gridSpan w:val="3"/>
          </w:tcPr>
          <w:p w14:paraId="4CE7E000" w14:textId="77777777" w:rsidR="009D2E8F" w:rsidRDefault="009D2E8F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  <w:r>
              <w:rPr>
                <w:rFonts w:hint="eastAsia"/>
              </w:rPr>
              <w:t xml:space="preserve">　</w:t>
            </w:r>
          </w:p>
          <w:p w14:paraId="768939E9" w14:textId="77777777" w:rsidR="00284102" w:rsidRDefault="00284102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</w:p>
          <w:p w14:paraId="097F9EA7" w14:textId="77777777" w:rsidR="00284102" w:rsidRDefault="00284102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</w:p>
          <w:p w14:paraId="7FF61BA5" w14:textId="77777777" w:rsidR="00284102" w:rsidRDefault="00284102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</w:p>
          <w:p w14:paraId="1F8F84E0" w14:textId="77777777" w:rsidR="00284102" w:rsidRDefault="00284102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/>
            </w:pPr>
          </w:p>
        </w:tc>
      </w:tr>
    </w:tbl>
    <w:p w14:paraId="13BAB7E7" w14:textId="77777777" w:rsidR="009D2E8F" w:rsidRDefault="009D2E8F">
      <w:pPr>
        <w:wordWrap w:val="0"/>
        <w:overflowPunct w:val="0"/>
        <w:autoSpaceDE w:val="0"/>
        <w:autoSpaceDN w:val="0"/>
      </w:pPr>
    </w:p>
    <w:sectPr w:rsidR="009D2E8F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6C11" w14:textId="77777777" w:rsidR="00C9537D" w:rsidRDefault="00C9537D">
      <w:r>
        <w:separator/>
      </w:r>
    </w:p>
  </w:endnote>
  <w:endnote w:type="continuationSeparator" w:id="0">
    <w:p w14:paraId="7BF1719C" w14:textId="77777777" w:rsidR="00C9537D" w:rsidRDefault="00C9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D547" w14:textId="77777777" w:rsidR="00C9537D" w:rsidRDefault="00C9537D">
      <w:r>
        <w:separator/>
      </w:r>
    </w:p>
  </w:footnote>
  <w:footnote w:type="continuationSeparator" w:id="0">
    <w:p w14:paraId="45AC39DE" w14:textId="77777777" w:rsidR="00C9537D" w:rsidRDefault="00C95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D2E8F"/>
    <w:rsid w:val="00091177"/>
    <w:rsid w:val="00284102"/>
    <w:rsid w:val="00310BB1"/>
    <w:rsid w:val="00334192"/>
    <w:rsid w:val="00351AA3"/>
    <w:rsid w:val="0038077A"/>
    <w:rsid w:val="009D2E8F"/>
    <w:rsid w:val="00B975BE"/>
    <w:rsid w:val="00C9537D"/>
    <w:rsid w:val="00CB7B01"/>
    <w:rsid w:val="00CF4402"/>
    <w:rsid w:val="00EB3478"/>
    <w:rsid w:val="00FC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48D732"/>
  <w14:defaultImageDpi w14:val="0"/>
  <w15:docId w15:val="{D74D35BE-6149-418B-91AC-F94CC1FD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33419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3419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森 直子</cp:lastModifiedBy>
  <cp:revision>2</cp:revision>
  <cp:lastPrinted>2024-08-09T05:15:00Z</cp:lastPrinted>
  <dcterms:created xsi:type="dcterms:W3CDTF">2025-11-13T01:14:00Z</dcterms:created>
  <dcterms:modified xsi:type="dcterms:W3CDTF">2025-11-13T01:14:00Z</dcterms:modified>
</cp:coreProperties>
</file>