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AD4" w:rsidRPr="00EE1F63" w:rsidRDefault="00171AD4" w:rsidP="00EE1F63">
      <w:pPr>
        <w:wordWrap w:val="0"/>
        <w:rPr>
          <w:rFonts w:hAnsi="ＭＳ 明朝"/>
        </w:rPr>
      </w:pPr>
      <w:r w:rsidRPr="00EE1F63">
        <w:rPr>
          <w:rFonts w:hAnsi="ＭＳ 明朝" w:hint="eastAsia"/>
        </w:rPr>
        <w:t>様式第３号</w:t>
      </w:r>
      <w:r w:rsidRPr="00EE1F63">
        <w:rPr>
          <w:rFonts w:hAnsi="ＭＳ 明朝"/>
        </w:rPr>
        <w:t>(</w:t>
      </w:r>
      <w:r w:rsidRPr="00EE1F63">
        <w:rPr>
          <w:rFonts w:hAnsi="ＭＳ 明朝" w:hint="eastAsia"/>
        </w:rPr>
        <w:t>第３条関係</w:t>
      </w:r>
      <w:r w:rsidRPr="00EE1F63">
        <w:rPr>
          <w:rFonts w:hAnsi="ＭＳ 明朝"/>
        </w:rPr>
        <w:t>)</w:t>
      </w:r>
      <w:r w:rsidRPr="00EE1F63">
        <w:rPr>
          <w:rFonts w:hAnsi="ＭＳ 明朝"/>
          <w:noProof/>
          <w:szCs w:val="21"/>
        </w:rPr>
        <w:t xml:space="preserve"> </w:t>
      </w:r>
    </w:p>
    <w:p w:rsidR="00171AD4" w:rsidRPr="00171AD4" w:rsidRDefault="00171AD4" w:rsidP="00171AD4">
      <w:pPr>
        <w:wordWrap w:val="0"/>
        <w:overflowPunct w:val="0"/>
        <w:autoSpaceDE w:val="0"/>
        <w:autoSpaceDN w:val="0"/>
        <w:ind w:right="386"/>
        <w:jc w:val="right"/>
      </w:pPr>
      <w:r w:rsidRPr="00171AD4">
        <w:rPr>
          <w:rFonts w:hint="eastAsia"/>
        </w:rPr>
        <w:t>年　　月　　日</w:t>
      </w:r>
    </w:p>
    <w:p w:rsidR="00171AD4" w:rsidRPr="00171AD4" w:rsidRDefault="00171AD4" w:rsidP="00562AA2">
      <w:pPr>
        <w:wordWrap w:val="0"/>
        <w:overflowPunct w:val="0"/>
        <w:autoSpaceDE w:val="0"/>
        <w:autoSpaceDN w:val="0"/>
        <w:ind w:left="454"/>
      </w:pPr>
      <w:r>
        <w:rPr>
          <w:rFonts w:hint="eastAsia"/>
        </w:rPr>
        <w:t>（</w:t>
      </w:r>
      <w:r w:rsidRPr="00171AD4">
        <w:rPr>
          <w:rFonts w:hint="eastAsia"/>
        </w:rPr>
        <w:t>あて先</w:t>
      </w:r>
      <w:r>
        <w:rPr>
          <w:rFonts w:hint="eastAsia"/>
        </w:rPr>
        <w:t>）</w:t>
      </w:r>
      <w:r w:rsidRPr="00171AD4">
        <w:rPr>
          <w:rFonts w:hint="eastAsia"/>
        </w:rPr>
        <w:t>佐賀市長</w:t>
      </w:r>
    </w:p>
    <w:p w:rsidR="00171AD4" w:rsidRDefault="00171AD4" w:rsidP="00171AD4">
      <w:pPr>
        <w:overflowPunct w:val="0"/>
        <w:autoSpaceDE w:val="0"/>
        <w:autoSpaceDN w:val="0"/>
        <w:ind w:firstLineChars="1900" w:firstLine="4351"/>
        <w:jc w:val="left"/>
        <w:rPr>
          <w:rFonts w:hAnsi="Times New Roman"/>
          <w:kern w:val="0"/>
        </w:rPr>
      </w:pPr>
      <w:r w:rsidRPr="00FF0663">
        <w:rPr>
          <w:rFonts w:hAnsi="Times New Roman" w:hint="eastAsia"/>
          <w:kern w:val="0"/>
        </w:rPr>
        <w:t>申請者　自治会</w:t>
      </w:r>
      <w:r>
        <w:rPr>
          <w:rFonts w:hAnsi="Times New Roman" w:hint="eastAsia"/>
          <w:kern w:val="0"/>
        </w:rPr>
        <w:t>長会会長</w:t>
      </w:r>
      <w:r w:rsidRPr="00FF0663">
        <w:rPr>
          <w:rFonts w:hAnsi="Times New Roman" w:hint="eastAsia"/>
          <w:kern w:val="0"/>
        </w:rPr>
        <w:t>の住所</w:t>
      </w:r>
      <w:r>
        <w:rPr>
          <w:rFonts w:hAnsi="Times New Roman" w:hint="eastAsia"/>
          <w:kern w:val="0"/>
        </w:rPr>
        <w:t>（</w:t>
      </w:r>
      <w:r w:rsidRPr="00FF0663">
        <w:rPr>
          <w:rFonts w:hAnsi="Times New Roman" w:hint="eastAsia"/>
          <w:kern w:val="0"/>
        </w:rPr>
        <w:t>所在地</w:t>
      </w:r>
      <w:r>
        <w:rPr>
          <w:rFonts w:hAnsi="Times New Roman" w:hint="eastAsia"/>
          <w:kern w:val="0"/>
        </w:rPr>
        <w:t>）</w:t>
      </w:r>
    </w:p>
    <w:p w:rsidR="00171AD4" w:rsidRPr="00FF0663" w:rsidRDefault="00171AD4" w:rsidP="00171AD4">
      <w:pPr>
        <w:overflowPunct w:val="0"/>
        <w:autoSpaceDE w:val="0"/>
        <w:autoSpaceDN w:val="0"/>
        <w:jc w:val="left"/>
        <w:rPr>
          <w:rFonts w:hAnsi="Times New Roman"/>
          <w:kern w:val="0"/>
        </w:rPr>
      </w:pPr>
    </w:p>
    <w:p w:rsidR="00171AD4" w:rsidRDefault="00171AD4" w:rsidP="00171AD4">
      <w:pPr>
        <w:overflowPunct w:val="0"/>
        <w:autoSpaceDE w:val="0"/>
        <w:autoSpaceDN w:val="0"/>
        <w:ind w:firstLineChars="2300" w:firstLine="5267"/>
        <w:jc w:val="left"/>
        <w:rPr>
          <w:rFonts w:hAnsi="Times New Roman"/>
          <w:kern w:val="0"/>
        </w:rPr>
      </w:pPr>
      <w:bookmarkStart w:id="0" w:name="_GoBack"/>
      <w:bookmarkEnd w:id="0"/>
      <w:r>
        <w:rPr>
          <w:rFonts w:hAnsi="Times New Roman" w:hint="eastAsia"/>
          <w:kern w:val="0"/>
        </w:rPr>
        <w:t>自治会長会</w:t>
      </w:r>
      <w:r w:rsidRPr="00FF0663">
        <w:rPr>
          <w:rFonts w:hAnsi="Times New Roman" w:hint="eastAsia"/>
          <w:kern w:val="0"/>
        </w:rPr>
        <w:t>の名称</w:t>
      </w:r>
    </w:p>
    <w:p w:rsidR="00171AD4" w:rsidRPr="00FF0663" w:rsidRDefault="00171AD4" w:rsidP="00171AD4">
      <w:pPr>
        <w:overflowPunct w:val="0"/>
        <w:autoSpaceDE w:val="0"/>
        <w:autoSpaceDN w:val="0"/>
        <w:jc w:val="left"/>
        <w:rPr>
          <w:rFonts w:hAnsi="Times New Roman"/>
          <w:kern w:val="0"/>
        </w:rPr>
      </w:pPr>
    </w:p>
    <w:p w:rsidR="00171AD4" w:rsidRDefault="00171AD4" w:rsidP="00171AD4">
      <w:pPr>
        <w:overflowPunct w:val="0"/>
        <w:autoSpaceDE w:val="0"/>
        <w:autoSpaceDN w:val="0"/>
        <w:ind w:firstLineChars="2300" w:firstLine="5267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自治会長会会長</w:t>
      </w:r>
      <w:r w:rsidRPr="00FF0663">
        <w:rPr>
          <w:rFonts w:hAnsi="Times New Roman" w:hint="eastAsia"/>
          <w:kern w:val="0"/>
        </w:rPr>
        <w:t>の氏名</w:t>
      </w:r>
      <w:r w:rsidRPr="00FF0663" w:rsidDel="00AD6777">
        <w:rPr>
          <w:rFonts w:hAnsi="Times New Roman"/>
          <w:kern w:val="0"/>
        </w:rPr>
        <w:t xml:space="preserve"> </w:t>
      </w:r>
    </w:p>
    <w:p w:rsidR="00171AD4" w:rsidRDefault="00EC49C3" w:rsidP="006F54B4">
      <w:pPr>
        <w:wordWrap w:val="0"/>
        <w:overflowPunct w:val="0"/>
        <w:autoSpaceDE w:val="0"/>
        <w:autoSpaceDN w:val="0"/>
        <w:ind w:right="230"/>
        <w:jc w:val="right"/>
        <w:rPr>
          <w:rFonts w:hAnsi="Times New Roman"/>
          <w:kern w:val="0"/>
        </w:rPr>
      </w:pPr>
      <w:r w:rsidRPr="00EC49C3">
        <w:rPr>
          <w:rFonts w:hAnsi="Times New Roman" w:hint="eastAsia"/>
          <w:kern w:val="0"/>
        </w:rPr>
        <w:t>（※）</w:t>
      </w:r>
    </w:p>
    <w:p w:rsidR="00EC49C3" w:rsidRPr="006F54B4" w:rsidRDefault="00EC49C3" w:rsidP="00EC49C3">
      <w:pPr>
        <w:wordWrap w:val="0"/>
        <w:overflowPunct w:val="0"/>
        <w:autoSpaceDE w:val="0"/>
        <w:autoSpaceDN w:val="0"/>
        <w:ind w:right="233" w:firstLineChars="1800" w:firstLine="4122"/>
        <w:jc w:val="right"/>
        <w:rPr>
          <w:rFonts w:hAnsi="Times New Roman"/>
          <w:kern w:val="0"/>
        </w:rPr>
      </w:pPr>
      <w:r w:rsidRPr="00EC49C3">
        <w:rPr>
          <w:rFonts w:hAnsi="Times New Roman" w:hint="eastAsia"/>
          <w:kern w:val="0"/>
        </w:rPr>
        <w:t>（※）本人（代表者）が自署しない場合は、記名押印してください。</w:t>
      </w:r>
      <w:r>
        <w:rPr>
          <w:rFonts w:hAnsi="Times New Roman" w:hint="eastAsia"/>
          <w:kern w:val="0"/>
        </w:rPr>
        <w:t xml:space="preserve">　　　　　　</w:t>
      </w:r>
    </w:p>
    <w:p w:rsidR="00171AD4" w:rsidRDefault="00171AD4" w:rsidP="00171AD4">
      <w:pPr>
        <w:wordWrap w:val="0"/>
        <w:overflowPunct w:val="0"/>
        <w:autoSpaceDE w:val="0"/>
        <w:autoSpaceDN w:val="0"/>
        <w:ind w:right="113"/>
        <w:jc w:val="center"/>
      </w:pPr>
    </w:p>
    <w:p w:rsidR="00171AD4" w:rsidRDefault="00171AD4" w:rsidP="00171AD4">
      <w:pPr>
        <w:wordWrap w:val="0"/>
        <w:overflowPunct w:val="0"/>
        <w:autoSpaceDE w:val="0"/>
        <w:autoSpaceDN w:val="0"/>
        <w:ind w:right="113"/>
        <w:jc w:val="center"/>
      </w:pPr>
      <w:r>
        <w:rPr>
          <w:rFonts w:hint="eastAsia"/>
        </w:rPr>
        <w:t>自治会長会振興補助金交付申請書</w:t>
      </w:r>
    </w:p>
    <w:p w:rsidR="00171AD4" w:rsidRPr="00171AD4" w:rsidRDefault="00171AD4" w:rsidP="00171AD4">
      <w:pPr>
        <w:wordWrap w:val="0"/>
        <w:overflowPunct w:val="0"/>
        <w:autoSpaceDE w:val="0"/>
        <w:autoSpaceDN w:val="0"/>
        <w:ind w:right="113"/>
        <w:jc w:val="center"/>
      </w:pPr>
    </w:p>
    <w:p w:rsidR="00171AD4" w:rsidRDefault="00171AD4" w:rsidP="00562AA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年度自治会長会振興補助金の交付を受けたいので、佐賀市自治会等振興助成に関する条例施行規則第</w:t>
      </w:r>
      <w:r w:rsidR="00A602D6">
        <w:rPr>
          <w:rFonts w:hint="eastAsia"/>
        </w:rPr>
        <w:t>３</w:t>
      </w:r>
      <w:r>
        <w:rPr>
          <w:rFonts w:hint="eastAsia"/>
        </w:rPr>
        <w:t>条第</w:t>
      </w:r>
      <w:r w:rsidR="00A602D6">
        <w:rPr>
          <w:rFonts w:hint="eastAsia"/>
        </w:rPr>
        <w:t>１</w:t>
      </w:r>
      <w:r>
        <w:rPr>
          <w:rFonts w:hint="eastAsia"/>
        </w:rPr>
        <w:t>項の規定により申請します。</w:t>
      </w:r>
    </w:p>
    <w:p w:rsidR="00171AD4" w:rsidRDefault="00171AD4" w:rsidP="00171AD4">
      <w:pPr>
        <w:wordWrap w:val="0"/>
        <w:overflowPunct w:val="0"/>
        <w:autoSpaceDE w:val="0"/>
        <w:autoSpaceDN w:val="0"/>
        <w:ind w:right="113"/>
      </w:pPr>
    </w:p>
    <w:p w:rsidR="00171AD4" w:rsidRDefault="00171AD4" w:rsidP="00171AD4">
      <w:pPr>
        <w:wordWrap w:val="0"/>
        <w:overflowPunct w:val="0"/>
        <w:autoSpaceDE w:val="0"/>
        <w:autoSpaceDN w:val="0"/>
        <w:ind w:right="113"/>
      </w:pPr>
      <w:r>
        <w:rPr>
          <w:rFonts w:hint="eastAsia"/>
        </w:rPr>
        <w:t>１　補助金交付申請額</w:t>
      </w: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1840"/>
        <w:gridCol w:w="2070"/>
        <w:gridCol w:w="2305"/>
      </w:tblGrid>
      <w:tr w:rsidR="00171AD4" w:rsidTr="00562AA2">
        <w:trPr>
          <w:cantSplit/>
          <w:trHeight w:val="56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AD4" w:rsidRDefault="00171AD4" w:rsidP="00171AD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補助金の対象</w:t>
            </w: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D4" w:rsidRDefault="00171AD4" w:rsidP="00171AD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金　　　　　　　　　　　　額</w:t>
            </w:r>
          </w:p>
        </w:tc>
      </w:tr>
      <w:tr w:rsidR="00171AD4" w:rsidTr="00562AA2">
        <w:trPr>
          <w:trHeight w:val="54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AD4" w:rsidRDefault="00171AD4" w:rsidP="00171AD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運営費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1AD4" w:rsidRDefault="00171AD4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構成員　</w:t>
            </w:r>
            <w:r w:rsidR="003B64CC">
              <w:rPr>
                <w:rFonts w:hint="eastAsia"/>
              </w:rPr>
              <w:t>（Ａ）</w:t>
            </w:r>
          </w:p>
          <w:p w:rsidR="00171AD4" w:rsidRDefault="00171AD4" w:rsidP="00171AD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1AD4" w:rsidRDefault="003B64CC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１</w:t>
            </w:r>
            <w:r w:rsidR="00171AD4">
              <w:rPr>
                <w:rFonts w:hint="eastAsia"/>
              </w:rPr>
              <w:t>人当たり</w:t>
            </w:r>
            <w:r>
              <w:rPr>
                <w:rFonts w:hint="eastAsia"/>
              </w:rPr>
              <w:t>（Ｂ）</w:t>
            </w:r>
          </w:p>
          <w:p w:rsidR="00171AD4" w:rsidRDefault="00171AD4" w:rsidP="00171AD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D4" w:rsidRDefault="003B64CC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（Ａ）</w:t>
            </w:r>
            <w:r w:rsidR="00171AD4">
              <w:rPr>
                <w:rFonts w:hint="eastAsia"/>
              </w:rPr>
              <w:t>×</w:t>
            </w:r>
            <w:r>
              <w:rPr>
                <w:rFonts w:hint="eastAsia"/>
              </w:rPr>
              <w:t>（Ｂ）</w:t>
            </w:r>
          </w:p>
          <w:p w:rsidR="00171AD4" w:rsidRDefault="00171AD4" w:rsidP="00171AD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1AD4" w:rsidTr="00562AA2">
        <w:trPr>
          <w:trHeight w:val="540"/>
        </w:trPr>
        <w:tc>
          <w:tcPr>
            <w:tcW w:w="1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1AD4" w:rsidRDefault="00171AD4" w:rsidP="00171AD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事務費</w:t>
            </w:r>
          </w:p>
        </w:tc>
        <w:tc>
          <w:tcPr>
            <w:tcW w:w="62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D4" w:rsidRDefault="00171AD4" w:rsidP="00171AD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1AD4" w:rsidTr="00562AA2">
        <w:trPr>
          <w:trHeight w:val="540"/>
        </w:trPr>
        <w:tc>
          <w:tcPr>
            <w:tcW w:w="1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1AD4" w:rsidRDefault="00171AD4" w:rsidP="00171AD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62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D4" w:rsidRDefault="00171AD4" w:rsidP="00171AD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171AD4" w:rsidRDefault="00171AD4" w:rsidP="00171AD4">
      <w:pPr>
        <w:wordWrap w:val="0"/>
        <w:overflowPunct w:val="0"/>
        <w:autoSpaceDE w:val="0"/>
        <w:autoSpaceDN w:val="0"/>
      </w:pPr>
    </w:p>
    <w:p w:rsidR="00171AD4" w:rsidRDefault="00171AD4" w:rsidP="00171AD4">
      <w:pPr>
        <w:wordWrap w:val="0"/>
        <w:overflowPunct w:val="0"/>
        <w:autoSpaceDE w:val="0"/>
        <w:autoSpaceDN w:val="0"/>
        <w:ind w:right="113"/>
      </w:pPr>
      <w:r>
        <w:br w:type="page"/>
      </w:r>
      <w:r>
        <w:rPr>
          <w:rFonts w:hint="eastAsia"/>
        </w:rPr>
        <w:lastRenderedPageBreak/>
        <w:t>２　内訳</w:t>
      </w:r>
    </w:p>
    <w:tbl>
      <w:tblPr>
        <w:tblW w:w="8970" w:type="dxa"/>
        <w:tblInd w:w="-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2760"/>
        <w:gridCol w:w="2760"/>
        <w:gridCol w:w="2760"/>
      </w:tblGrid>
      <w:tr w:rsidR="00665118" w:rsidTr="00562AA2">
        <w:trPr>
          <w:cantSplit/>
          <w:trHeight w:val="300"/>
        </w:trPr>
        <w:tc>
          <w:tcPr>
            <w:tcW w:w="690" w:type="dxa"/>
            <w:vMerge w:val="restart"/>
            <w:tcBorders>
              <w:right w:val="single" w:sz="4" w:space="0" w:color="auto"/>
            </w:tcBorders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自治会の名称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自治会長の氏名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世帯数</w:t>
            </w: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tcBorders>
              <w:bottom w:val="dotted" w:sz="4" w:space="0" w:color="auto"/>
            </w:tcBorders>
            <w:vAlign w:val="center"/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  <w:r w:rsidRPr="00562AA2">
              <w:rPr>
                <w:rFonts w:hint="eastAsia"/>
                <w:spacing w:val="-20"/>
                <w:kern w:val="0"/>
              </w:rPr>
              <w:t>５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tcBorders>
              <w:bottom w:val="dotted" w:sz="4" w:space="0" w:color="auto"/>
            </w:tcBorders>
            <w:vAlign w:val="center"/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  <w:r w:rsidRPr="00562AA2">
              <w:rPr>
                <w:rFonts w:hint="eastAsia"/>
                <w:spacing w:val="-20"/>
                <w:kern w:val="0"/>
              </w:rPr>
              <w:t>１０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 w:val="restart"/>
            <w:tcBorders>
              <w:right w:val="single" w:sz="4" w:space="0" w:color="auto"/>
            </w:tcBorders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tcBorders>
              <w:bottom w:val="dotted" w:sz="4" w:space="0" w:color="auto"/>
            </w:tcBorders>
            <w:vAlign w:val="center"/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  <w:r w:rsidRPr="00562AA2">
              <w:rPr>
                <w:rFonts w:hint="eastAsia"/>
                <w:spacing w:val="-20"/>
                <w:kern w:val="0"/>
              </w:rPr>
              <w:t>１５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tcBorders>
              <w:bottom w:val="dotted" w:sz="4" w:space="0" w:color="auto"/>
            </w:tcBorders>
            <w:vAlign w:val="center"/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  <w:r w:rsidRPr="00562AA2">
              <w:rPr>
                <w:rFonts w:hint="eastAsia"/>
                <w:spacing w:val="-20"/>
                <w:kern w:val="0"/>
              </w:rPr>
              <w:t>２０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tcBorders>
              <w:bottom w:val="dotted" w:sz="4" w:space="0" w:color="auto"/>
            </w:tcBorders>
            <w:vAlign w:val="center"/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  <w:r w:rsidRPr="00562AA2">
              <w:rPr>
                <w:rFonts w:hint="eastAsia"/>
                <w:spacing w:val="-20"/>
                <w:kern w:val="0"/>
              </w:rPr>
              <w:t>２５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tcBorders>
              <w:bottom w:val="dotted" w:sz="4" w:space="0" w:color="auto"/>
            </w:tcBorders>
            <w:vAlign w:val="center"/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  <w:r w:rsidRPr="00562AA2">
              <w:rPr>
                <w:rFonts w:hint="eastAsia"/>
                <w:spacing w:val="-20"/>
                <w:kern w:val="0"/>
              </w:rPr>
              <w:t>３０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65118" w:rsidRPr="00562AA2" w:rsidRDefault="00665118" w:rsidP="00562AA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-20"/>
                <w:kern w:val="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65118" w:rsidTr="00562AA2">
        <w:trPr>
          <w:cantSplit/>
          <w:trHeight w:val="300"/>
        </w:trPr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8" w:rsidRDefault="00665118" w:rsidP="00171AD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</w:tbl>
    <w:p w:rsidR="00171AD4" w:rsidRDefault="00171AD4" w:rsidP="00171AD4">
      <w:pPr>
        <w:wordWrap w:val="0"/>
        <w:overflowPunct w:val="0"/>
        <w:autoSpaceDE w:val="0"/>
        <w:autoSpaceDN w:val="0"/>
      </w:pPr>
    </w:p>
    <w:sectPr w:rsidR="00171AD4" w:rsidSect="00E520AB">
      <w:pgSz w:w="11905" w:h="16837"/>
      <w:pgMar w:top="1700" w:right="1587" w:bottom="1984" w:left="1587" w:header="720" w:footer="720" w:gutter="0"/>
      <w:cols w:space="720"/>
      <w:noEndnote/>
      <w:docGrid w:type="linesAndChars" w:linePitch="365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944" w:rsidRDefault="00B37944">
      <w:r>
        <w:separator/>
      </w:r>
    </w:p>
  </w:endnote>
  <w:endnote w:type="continuationSeparator" w:id="0">
    <w:p w:rsidR="00B37944" w:rsidRDefault="00B3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944" w:rsidRDefault="00B37944">
      <w:r>
        <w:separator/>
      </w:r>
    </w:p>
  </w:footnote>
  <w:footnote w:type="continuationSeparator" w:id="0">
    <w:p w:rsidR="00B37944" w:rsidRDefault="00B37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15"/>
  <w:drawingGridVerticalSpacing w:val="36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14"/>
    <w:rsid w:val="0003384C"/>
    <w:rsid w:val="0006541D"/>
    <w:rsid w:val="0007317A"/>
    <w:rsid w:val="00081A1B"/>
    <w:rsid w:val="00123393"/>
    <w:rsid w:val="001623D3"/>
    <w:rsid w:val="00171AD4"/>
    <w:rsid w:val="00191B3B"/>
    <w:rsid w:val="001B76E6"/>
    <w:rsid w:val="001D7369"/>
    <w:rsid w:val="001F1592"/>
    <w:rsid w:val="0026512D"/>
    <w:rsid w:val="00271714"/>
    <w:rsid w:val="0028455B"/>
    <w:rsid w:val="002918FE"/>
    <w:rsid w:val="00293CC3"/>
    <w:rsid w:val="0029608A"/>
    <w:rsid w:val="002D2D14"/>
    <w:rsid w:val="002E0877"/>
    <w:rsid w:val="002E3866"/>
    <w:rsid w:val="00363792"/>
    <w:rsid w:val="0037459C"/>
    <w:rsid w:val="00391C31"/>
    <w:rsid w:val="003B64CC"/>
    <w:rsid w:val="0042485C"/>
    <w:rsid w:val="004364A7"/>
    <w:rsid w:val="00471B98"/>
    <w:rsid w:val="0047397A"/>
    <w:rsid w:val="004A7B4E"/>
    <w:rsid w:val="004B6F6C"/>
    <w:rsid w:val="004D337E"/>
    <w:rsid w:val="00562AA2"/>
    <w:rsid w:val="005A7F02"/>
    <w:rsid w:val="005D0E55"/>
    <w:rsid w:val="005E7F6E"/>
    <w:rsid w:val="005F4A78"/>
    <w:rsid w:val="005F5E8B"/>
    <w:rsid w:val="0061754A"/>
    <w:rsid w:val="00617CB2"/>
    <w:rsid w:val="0065030E"/>
    <w:rsid w:val="00665118"/>
    <w:rsid w:val="006E6314"/>
    <w:rsid w:val="006E6866"/>
    <w:rsid w:val="006F0D52"/>
    <w:rsid w:val="006F54B4"/>
    <w:rsid w:val="006F722A"/>
    <w:rsid w:val="007251C2"/>
    <w:rsid w:val="0072562F"/>
    <w:rsid w:val="007B1333"/>
    <w:rsid w:val="007B3728"/>
    <w:rsid w:val="0080145D"/>
    <w:rsid w:val="00812826"/>
    <w:rsid w:val="00815577"/>
    <w:rsid w:val="008800E9"/>
    <w:rsid w:val="0088546A"/>
    <w:rsid w:val="008A7E3C"/>
    <w:rsid w:val="008C0EBA"/>
    <w:rsid w:val="008C72E4"/>
    <w:rsid w:val="008E3DAC"/>
    <w:rsid w:val="00932BE9"/>
    <w:rsid w:val="0097219E"/>
    <w:rsid w:val="00980E32"/>
    <w:rsid w:val="009B49BF"/>
    <w:rsid w:val="009B5490"/>
    <w:rsid w:val="009D1EE0"/>
    <w:rsid w:val="00A0524D"/>
    <w:rsid w:val="00A06CCE"/>
    <w:rsid w:val="00A24966"/>
    <w:rsid w:val="00A602D6"/>
    <w:rsid w:val="00AD6112"/>
    <w:rsid w:val="00AD6777"/>
    <w:rsid w:val="00B055EB"/>
    <w:rsid w:val="00B20D42"/>
    <w:rsid w:val="00B21100"/>
    <w:rsid w:val="00B33D54"/>
    <w:rsid w:val="00B345FC"/>
    <w:rsid w:val="00B34608"/>
    <w:rsid w:val="00B37944"/>
    <w:rsid w:val="00B41DDE"/>
    <w:rsid w:val="00BA5083"/>
    <w:rsid w:val="00C43309"/>
    <w:rsid w:val="00C628EF"/>
    <w:rsid w:val="00C8041E"/>
    <w:rsid w:val="00C809F7"/>
    <w:rsid w:val="00C9354C"/>
    <w:rsid w:val="00C96790"/>
    <w:rsid w:val="00CE265B"/>
    <w:rsid w:val="00D152C9"/>
    <w:rsid w:val="00D2458F"/>
    <w:rsid w:val="00D37EF8"/>
    <w:rsid w:val="00D50B6B"/>
    <w:rsid w:val="00D609CC"/>
    <w:rsid w:val="00D84868"/>
    <w:rsid w:val="00D87B9E"/>
    <w:rsid w:val="00D908F5"/>
    <w:rsid w:val="00D91856"/>
    <w:rsid w:val="00D93B25"/>
    <w:rsid w:val="00DA303A"/>
    <w:rsid w:val="00DA56E9"/>
    <w:rsid w:val="00DC1467"/>
    <w:rsid w:val="00E254C5"/>
    <w:rsid w:val="00E26526"/>
    <w:rsid w:val="00E520AB"/>
    <w:rsid w:val="00E53FCC"/>
    <w:rsid w:val="00E76C31"/>
    <w:rsid w:val="00E83DAA"/>
    <w:rsid w:val="00E86213"/>
    <w:rsid w:val="00EB39B4"/>
    <w:rsid w:val="00EB63A7"/>
    <w:rsid w:val="00EC49C3"/>
    <w:rsid w:val="00EE1F63"/>
    <w:rsid w:val="00EE6E00"/>
    <w:rsid w:val="00F0686F"/>
    <w:rsid w:val="00F462ED"/>
    <w:rsid w:val="00F46301"/>
    <w:rsid w:val="00F51E69"/>
    <w:rsid w:val="00F71DE8"/>
    <w:rsid w:val="00FE0F84"/>
    <w:rsid w:val="00FE5AA8"/>
    <w:rsid w:val="00F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B78C05-DBA9-47D1-B7BB-128E5666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0AB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520AB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character" w:customStyle="1" w:styleId="a4">
    <w:name w:val="ヘッダー (文字)"/>
    <w:basedOn w:val="a0"/>
    <w:link w:val="a3"/>
    <w:uiPriority w:val="99"/>
    <w:semiHidden/>
    <w:locked/>
    <w:rsid w:val="00E520AB"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52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20AB"/>
    <w:rPr>
      <w:rFonts w:ascii="ＭＳ 明朝" w:hAnsi="Courier New"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7B3728"/>
    <w:pPr>
      <w:overflowPunct w:val="0"/>
      <w:autoSpaceDE w:val="0"/>
      <w:autoSpaceDN w:val="0"/>
      <w:ind w:right="113"/>
    </w:pPr>
    <w:rPr>
      <w:rFonts w:hAnsi="Century"/>
    </w:rPr>
  </w:style>
  <w:style w:type="character" w:customStyle="1" w:styleId="a8">
    <w:name w:val="本文 (文字)"/>
    <w:basedOn w:val="a0"/>
    <w:link w:val="a7"/>
    <w:uiPriority w:val="99"/>
    <w:semiHidden/>
    <w:locked/>
    <w:rsid w:val="007B3728"/>
    <w:rPr>
      <w:rFonts w:ascii="ＭＳ 明朝" w:cs="Times New Roman"/>
      <w:sz w:val="20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C9354C"/>
    <w:pPr>
      <w:ind w:leftChars="400" w:left="851"/>
    </w:pPr>
  </w:style>
  <w:style w:type="character" w:customStyle="1" w:styleId="aa">
    <w:name w:val="本文インデント (文字)"/>
    <w:basedOn w:val="a0"/>
    <w:link w:val="a9"/>
    <w:uiPriority w:val="99"/>
    <w:semiHidden/>
    <w:locked/>
    <w:rsid w:val="00C9354C"/>
    <w:rPr>
      <w:rFonts w:ascii="ＭＳ 明朝" w:hAnsi="Courier New" w:cs="Times New Roman"/>
      <w:sz w:val="20"/>
      <w:szCs w:val="20"/>
    </w:rPr>
  </w:style>
  <w:style w:type="table" w:styleId="ab">
    <w:name w:val="Table Grid"/>
    <w:basedOn w:val="a1"/>
    <w:uiPriority w:val="59"/>
    <w:locked/>
    <w:rsid w:val="00C93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7219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7219E"/>
    <w:rPr>
      <w:rFonts w:ascii="游ゴシック Light" w:eastAsia="游ゴシック Light" w:hAnsi="游ゴシック Light" w:cs="Times New Roman"/>
      <w:sz w:val="18"/>
      <w:szCs w:val="18"/>
    </w:rPr>
  </w:style>
  <w:style w:type="paragraph" w:styleId="ae">
    <w:name w:val="Revision"/>
    <w:hidden/>
    <w:uiPriority w:val="99"/>
    <w:semiHidden/>
    <w:rsid w:val="00F71DE8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7A5FA28-B7AF-4917-9D94-1EC2DA82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2020-03-19T00:36:00Z</cp:lastPrinted>
  <dcterms:created xsi:type="dcterms:W3CDTF">2022-10-18T06:19:00Z</dcterms:created>
  <dcterms:modified xsi:type="dcterms:W3CDTF">2022-10-18T06:19:00Z</dcterms:modified>
</cp:coreProperties>
</file>