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1003" w14:textId="77777777"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7A2265CE" w14:textId="77777777" w:rsidR="00115B56" w:rsidRDefault="00115B56">
      <w:pPr>
        <w:wordWrap w:val="0"/>
        <w:overflowPunct w:val="0"/>
        <w:autoSpaceDE w:val="0"/>
        <w:autoSpaceDN w:val="0"/>
      </w:pPr>
    </w:p>
    <w:p w14:paraId="461431C2" w14:textId="77777777" w:rsidR="006D09C1" w:rsidRDefault="006D09C1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86"/>
        </w:rPr>
        <w:t>補助金等交付申請</w:t>
      </w:r>
      <w:r>
        <w:rPr>
          <w:rFonts w:hint="eastAsia"/>
        </w:rPr>
        <w:t>書</w:t>
      </w:r>
    </w:p>
    <w:p w14:paraId="0FC5C42F" w14:textId="77777777"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>年　　月　　日</w:t>
      </w:r>
    </w:p>
    <w:p w14:paraId="3103F759" w14:textId="77777777"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佐賀市長</w:t>
      </w:r>
    </w:p>
    <w:p w14:paraId="0034D49F" w14:textId="77777777"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4"/>
        </w:rPr>
        <w:t>住</w:t>
      </w:r>
      <w:r>
        <w:rPr>
          <w:rFonts w:hint="eastAsia"/>
        </w:rPr>
        <w:t xml:space="preserve">所　　　　　　　　　　　　</w:t>
      </w:r>
    </w:p>
    <w:p w14:paraId="05CD8F96" w14:textId="77777777"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rPr>
          <w:rFonts w:hint="eastAsia"/>
          <w:spacing w:val="104"/>
        </w:rPr>
        <w:t>氏</w:t>
      </w:r>
      <w:r>
        <w:rPr>
          <w:rFonts w:hint="eastAsia"/>
        </w:rPr>
        <w:t xml:space="preserve">名　　　　　　　　　　　</w:t>
      </w:r>
      <w:r w:rsidR="003838EE">
        <w:rPr>
          <w:rFonts w:hint="eastAsia"/>
        </w:rPr>
        <w:t xml:space="preserve">　</w:t>
      </w:r>
    </w:p>
    <w:p w14:paraId="3A0A2D55" w14:textId="77777777" w:rsidR="006D09C1" w:rsidRDefault="006D09C1">
      <w:pPr>
        <w:wordWrap w:val="0"/>
        <w:overflowPunct w:val="0"/>
        <w:autoSpaceDE w:val="0"/>
        <w:autoSpaceDN w:val="0"/>
        <w:ind w:right="414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</w:p>
    <w:p w14:paraId="2F27159E" w14:textId="77777777" w:rsidR="00072BC2" w:rsidRDefault="00072BC2">
      <w:pPr>
        <w:wordWrap w:val="0"/>
        <w:overflowPunct w:val="0"/>
        <w:autoSpaceDE w:val="0"/>
        <w:autoSpaceDN w:val="0"/>
      </w:pPr>
    </w:p>
    <w:p w14:paraId="3379F4CD" w14:textId="4FFCC53A" w:rsidR="006D09C1" w:rsidRDefault="006D09C1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佐賀市補助金等交付規則第</w:t>
      </w:r>
      <w:r>
        <w:t>3</w:t>
      </w:r>
      <w:r>
        <w:rPr>
          <w:rFonts w:hint="eastAsia"/>
        </w:rPr>
        <w:t>条の規定により、次のとおり申請します。</w:t>
      </w:r>
    </w:p>
    <w:p w14:paraId="68B124C7" w14:textId="77777777" w:rsidR="006D09C1" w:rsidRDefault="006D09C1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6"/>
        <w:gridCol w:w="1953"/>
        <w:gridCol w:w="1995"/>
        <w:gridCol w:w="3451"/>
      </w:tblGrid>
      <w:tr w:rsidR="006D09C1" w14:paraId="687B3ED9" w14:textId="77777777" w:rsidTr="00A41C27">
        <w:trPr>
          <w:cantSplit/>
          <w:trHeight w:val="273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CCAFE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647746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07BCA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D989" w14:textId="77777777" w:rsidR="006D09C1" w:rsidRDefault="00A41C27" w:rsidP="00A41C2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働きやすさアップ支援補助金</w:t>
            </w:r>
          </w:p>
        </w:tc>
      </w:tr>
      <w:tr w:rsidR="006D09C1" w14:paraId="6980EA23" w14:textId="77777777">
        <w:trPr>
          <w:cantSplit/>
          <w:trHeight w:val="539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27021E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891956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9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9DA2F3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3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32A7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 w14:paraId="6646A88B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A326C5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62E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D09C1" w14:paraId="2C7C6C38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CC16D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3FC6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 w14:paraId="148A98C7" w14:textId="77777777">
        <w:trPr>
          <w:cantSplit/>
          <w:trHeight w:val="763"/>
        </w:trPr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50594A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補助事業等の経費所要額</w:t>
            </w:r>
          </w:p>
        </w:tc>
        <w:tc>
          <w:tcPr>
            <w:tcW w:w="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784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 w14:paraId="7DB9AE5E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13CDA8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64D3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D09C1" w14:paraId="3894B88D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63436F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D9C3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 w14:paraId="47FEA275" w14:textId="7777777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78C13B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補助事業等の完了予定年月日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D43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6D09C1" w14:paraId="384B50FA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AB4ABC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B4CF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6D09C1" w14:paraId="5AB5A082" w14:textId="77777777" w:rsidTr="00A41C27">
        <w:trPr>
          <w:cantSplit/>
          <w:trHeight w:val="390"/>
        </w:trPr>
        <w:tc>
          <w:tcPr>
            <w:tcW w:w="30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E5040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163" w14:textId="77777777" w:rsidR="006D09C1" w:rsidRDefault="00A41C27" w:rsidP="00A41C27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Ansi="ＭＳ 明朝" w:hint="eastAsia"/>
              </w:rPr>
              <w:t>事業計画書、収支予算書、見積書の写し等</w:t>
            </w:r>
          </w:p>
        </w:tc>
      </w:tr>
      <w:tr w:rsidR="006D09C1" w14:paraId="677724BB" w14:textId="77777777">
        <w:trPr>
          <w:cantSplit/>
          <w:trHeight w:val="390"/>
        </w:trPr>
        <w:tc>
          <w:tcPr>
            <w:tcW w:w="305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4DB8AA6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  <w:tc>
          <w:tcPr>
            <w:tcW w:w="54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999" w14:textId="77777777" w:rsidR="006D09C1" w:rsidRDefault="006D09C1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</w:tbl>
    <w:p w14:paraId="60C90767" w14:textId="04E0A958" w:rsidR="00115B56" w:rsidRDefault="00115B56">
      <w:pPr>
        <w:wordWrap w:val="0"/>
        <w:overflowPunct w:val="0"/>
        <w:autoSpaceDE w:val="0"/>
        <w:autoSpaceDN w:val="0"/>
      </w:pPr>
    </w:p>
    <w:p w14:paraId="0604D14F" w14:textId="0ED1B777" w:rsidR="00115B56" w:rsidRDefault="00115B56" w:rsidP="00115B56">
      <w:pPr>
        <w:wordWrap w:val="0"/>
        <w:overflowPunct w:val="0"/>
        <w:autoSpaceDE w:val="0"/>
        <w:autoSpaceDN w:val="0"/>
        <w:rPr>
          <w:rFonts w:hAnsi="ＭＳ 明朝"/>
        </w:rPr>
      </w:pPr>
      <w:r>
        <w:br w:type="page"/>
      </w:r>
      <w:r w:rsidRPr="0061612F">
        <w:rPr>
          <w:rFonts w:hAnsi="ＭＳ 明朝" w:hint="eastAsia"/>
        </w:rPr>
        <w:lastRenderedPageBreak/>
        <w:t>様式第３号（第８条関係）</w:t>
      </w:r>
    </w:p>
    <w:p w14:paraId="5FC38B53" w14:textId="77777777" w:rsidR="00115B56" w:rsidRPr="0061612F" w:rsidRDefault="00115B56" w:rsidP="00115B56">
      <w:pPr>
        <w:wordWrap w:val="0"/>
      </w:pPr>
    </w:p>
    <w:p w14:paraId="01DE8005" w14:textId="77777777" w:rsidR="00115B56" w:rsidRDefault="00115B56" w:rsidP="00115B56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業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更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申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書</w:t>
      </w:r>
    </w:p>
    <w:p w14:paraId="4FE1FBC2" w14:textId="77777777" w:rsidR="00115B56" w:rsidRDefault="00115B56" w:rsidP="00115B56">
      <w:pPr>
        <w:ind w:left="227"/>
        <w:jc w:val="right"/>
        <w:rPr>
          <w:rFonts w:hAnsi="ＭＳ 明朝"/>
        </w:rPr>
      </w:pPr>
      <w:r w:rsidRPr="005233EB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14:paraId="2B84274F" w14:textId="77777777" w:rsidR="00115B56" w:rsidRDefault="00115B56" w:rsidP="00115B56">
      <w:pPr>
        <w:widowControl/>
        <w:ind w:left="454"/>
        <w:jc w:val="left"/>
        <w:rPr>
          <w:rFonts w:cs="ＭＳ Ｐゴシック"/>
          <w:color w:val="000000"/>
          <w:kern w:val="0"/>
          <w:szCs w:val="21"/>
        </w:rPr>
      </w:pPr>
      <w:r w:rsidRPr="00A23601">
        <w:rPr>
          <w:rFonts w:hAnsi="ＭＳ 明朝" w:cs="ＭＳ Ｐゴシック" w:hint="eastAsia"/>
          <w:color w:val="000000"/>
          <w:kern w:val="0"/>
          <w:szCs w:val="21"/>
        </w:rPr>
        <w:t>（</w:t>
      </w:r>
      <w:r>
        <w:rPr>
          <w:rFonts w:hAnsi="ＭＳ 明朝" w:cs="ＭＳ Ｐゴシック" w:hint="eastAsia"/>
          <w:color w:val="000000"/>
          <w:kern w:val="0"/>
          <w:szCs w:val="21"/>
        </w:rPr>
        <w:t>あて先</w:t>
      </w:r>
      <w:r w:rsidRPr="00A23601">
        <w:rPr>
          <w:rFonts w:hAnsi="ＭＳ 明朝" w:cs="ＭＳ Ｐゴシック" w:hint="eastAsia"/>
          <w:color w:val="000000"/>
          <w:kern w:val="0"/>
          <w:szCs w:val="21"/>
        </w:rPr>
        <w:t>）佐賀市長</w:t>
      </w:r>
    </w:p>
    <w:p w14:paraId="07E4C66A" w14:textId="77777777" w:rsidR="00115B56" w:rsidRPr="00A524CB" w:rsidRDefault="00115B56" w:rsidP="00115B56">
      <w:pPr>
        <w:ind w:left="4536"/>
        <w:rPr>
          <w:szCs w:val="21"/>
        </w:rPr>
      </w:pPr>
      <w:r>
        <w:rPr>
          <w:rFonts w:hAnsi="ＭＳ 明朝" w:hint="eastAsia"/>
          <w:szCs w:val="21"/>
        </w:rPr>
        <w:t>申請者　　住　所</w:t>
      </w:r>
    </w:p>
    <w:p w14:paraId="6E9C7346" w14:textId="77777777" w:rsidR="00115B56" w:rsidRDefault="00115B56" w:rsidP="00115B56">
      <w:pPr>
        <w:adjustRightInd w:val="0"/>
        <w:ind w:left="5670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氏　名　　　　　　　　　　　</w:t>
      </w:r>
    </w:p>
    <w:p w14:paraId="02FF2910" w14:textId="77777777" w:rsidR="00115B56" w:rsidRDefault="00115B56" w:rsidP="00115B56">
      <w:pPr>
        <w:ind w:left="45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（団体の場合は、団体名及び代表者名）</w:t>
      </w:r>
    </w:p>
    <w:p w14:paraId="6BE0BCFF" w14:textId="77777777" w:rsidR="00072BC2" w:rsidRPr="00BB5A6E" w:rsidRDefault="00072BC2" w:rsidP="00072BC2">
      <w:pPr>
        <w:rPr>
          <w:szCs w:val="21"/>
        </w:rPr>
      </w:pPr>
    </w:p>
    <w:p w14:paraId="7F95B22D" w14:textId="27BF7E1F" w:rsidR="00115B56" w:rsidRDefault="00115B56" w:rsidP="00072BC2">
      <w:pPr>
        <w:ind w:left="454" w:firstLine="227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BB5A6E">
        <w:rPr>
          <w:rFonts w:hAnsi="ＭＳ 明朝" w:hint="eastAsia"/>
        </w:rPr>
        <w:t>年　月　日付け</w:t>
      </w:r>
      <w:r>
        <w:rPr>
          <w:rFonts w:hAnsi="ＭＳ 明朝" w:hint="eastAsia"/>
        </w:rPr>
        <w:t>佐市経政</w:t>
      </w:r>
      <w:r w:rsidRPr="00BB5A6E">
        <w:rPr>
          <w:rFonts w:hAnsi="ＭＳ 明朝" w:hint="eastAsia"/>
        </w:rPr>
        <w:t>第　　　号で補助金等の交付決定を受けた補助事業等について、佐賀市補助金等交付規則第８条第１項の規定により、次のとおり申請します。</w:t>
      </w:r>
    </w:p>
    <w:p w14:paraId="1CDFF393" w14:textId="77777777" w:rsidR="00072BC2" w:rsidRPr="005233EB" w:rsidRDefault="00072BC2" w:rsidP="00072BC2">
      <w:pPr>
        <w:ind w:left="454" w:firstLine="227"/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840"/>
        <w:gridCol w:w="2070"/>
        <w:gridCol w:w="2760"/>
      </w:tblGrid>
      <w:tr w:rsidR="00115B56" w:rsidRPr="005233EB" w14:paraId="297D3F6E" w14:textId="77777777" w:rsidTr="003255FC">
        <w:trPr>
          <w:trHeight w:val="715"/>
        </w:trPr>
        <w:tc>
          <w:tcPr>
            <w:tcW w:w="1840" w:type="dxa"/>
            <w:vAlign w:val="center"/>
          </w:tcPr>
          <w:p w14:paraId="2CE1590B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0" w:type="dxa"/>
            <w:tcBorders>
              <w:right w:val="single" w:sz="4" w:space="0" w:color="auto"/>
            </w:tcBorders>
            <w:vAlign w:val="center"/>
          </w:tcPr>
          <w:p w14:paraId="5C21B5AA" w14:textId="77777777" w:rsidR="00115B56" w:rsidRPr="005233EB" w:rsidRDefault="00115B56" w:rsidP="003255F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31D37" w14:textId="77777777" w:rsidR="00115B56" w:rsidRPr="005233EB" w:rsidRDefault="00115B56" w:rsidP="003255F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6DC49461" w14:textId="77777777" w:rsidR="00115B56" w:rsidRPr="005233EB" w:rsidRDefault="00115B56" w:rsidP="003255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働きやすさアップ支援補助金</w:t>
            </w:r>
          </w:p>
        </w:tc>
      </w:tr>
      <w:tr w:rsidR="00115B56" w:rsidRPr="005233EB" w14:paraId="10EBACF4" w14:textId="77777777" w:rsidTr="003255FC">
        <w:trPr>
          <w:trHeight w:val="703"/>
        </w:trPr>
        <w:tc>
          <w:tcPr>
            <w:tcW w:w="1840" w:type="dxa"/>
            <w:vAlign w:val="center"/>
          </w:tcPr>
          <w:p w14:paraId="44F731E8" w14:textId="77777777" w:rsidR="00115B56" w:rsidRDefault="00115B56" w:rsidP="003255FC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補助事業等の</w:t>
            </w:r>
          </w:p>
          <w:p w14:paraId="5A426E0B" w14:textId="77777777" w:rsidR="00115B56" w:rsidRPr="00DA6295" w:rsidRDefault="00115B56" w:rsidP="003255FC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変更の内容</w:t>
            </w:r>
          </w:p>
        </w:tc>
        <w:tc>
          <w:tcPr>
            <w:tcW w:w="6670" w:type="dxa"/>
            <w:gridSpan w:val="3"/>
            <w:vAlign w:val="center"/>
          </w:tcPr>
          <w:p w14:paraId="418470E4" w14:textId="77777777" w:rsidR="00115B56" w:rsidRPr="005233EB" w:rsidRDefault="00115B56" w:rsidP="003255FC">
            <w:pPr>
              <w:rPr>
                <w:rFonts w:hAnsi="ＭＳ 明朝"/>
              </w:rPr>
            </w:pPr>
          </w:p>
        </w:tc>
      </w:tr>
      <w:tr w:rsidR="00115B56" w:rsidRPr="005233EB" w14:paraId="692A160E" w14:textId="77777777" w:rsidTr="003255FC">
        <w:trPr>
          <w:trHeight w:val="704"/>
        </w:trPr>
        <w:tc>
          <w:tcPr>
            <w:tcW w:w="1840" w:type="dxa"/>
            <w:vAlign w:val="center"/>
          </w:tcPr>
          <w:p w14:paraId="3C56C31D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変更の理由</w:t>
            </w:r>
          </w:p>
        </w:tc>
        <w:tc>
          <w:tcPr>
            <w:tcW w:w="6670" w:type="dxa"/>
            <w:gridSpan w:val="3"/>
            <w:vAlign w:val="center"/>
          </w:tcPr>
          <w:p w14:paraId="67880B65" w14:textId="77777777" w:rsidR="00115B56" w:rsidRPr="005233EB" w:rsidRDefault="00115B56" w:rsidP="003255FC">
            <w:pPr>
              <w:rPr>
                <w:rFonts w:hAnsi="ＭＳ 明朝"/>
              </w:rPr>
            </w:pPr>
          </w:p>
        </w:tc>
      </w:tr>
      <w:tr w:rsidR="00115B56" w:rsidRPr="005233EB" w14:paraId="29CA36DE" w14:textId="77777777" w:rsidTr="003255FC">
        <w:trPr>
          <w:trHeight w:val="763"/>
        </w:trPr>
        <w:tc>
          <w:tcPr>
            <w:tcW w:w="1840" w:type="dxa"/>
            <w:vAlign w:val="center"/>
          </w:tcPr>
          <w:p w14:paraId="0E9CF44D" w14:textId="77777777" w:rsidR="00115B56" w:rsidRDefault="00115B56" w:rsidP="003255FC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</w:t>
            </w:r>
          </w:p>
          <w:p w14:paraId="3654DFF3" w14:textId="77777777" w:rsidR="00115B56" w:rsidRDefault="00115B56" w:rsidP="003255FC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変更後の経費</w:t>
            </w:r>
          </w:p>
          <w:p w14:paraId="71204D08" w14:textId="77777777" w:rsidR="00115B56" w:rsidRPr="005233EB" w:rsidRDefault="00115B56" w:rsidP="003255FC">
            <w:pPr>
              <w:spacing w:line="220" w:lineRule="exact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所要額</w:t>
            </w:r>
          </w:p>
        </w:tc>
        <w:tc>
          <w:tcPr>
            <w:tcW w:w="6670" w:type="dxa"/>
            <w:gridSpan w:val="3"/>
            <w:vAlign w:val="center"/>
          </w:tcPr>
          <w:p w14:paraId="7F38315A" w14:textId="77777777" w:rsidR="00115B56" w:rsidRPr="005233EB" w:rsidRDefault="00115B56" w:rsidP="003255FC">
            <w:pPr>
              <w:rPr>
                <w:rFonts w:hAnsi="ＭＳ 明朝"/>
              </w:rPr>
            </w:pPr>
          </w:p>
        </w:tc>
      </w:tr>
      <w:tr w:rsidR="00115B56" w:rsidRPr="005233EB" w14:paraId="51ACCDF3" w14:textId="77777777" w:rsidTr="003255FC">
        <w:trPr>
          <w:trHeight w:val="664"/>
        </w:trPr>
        <w:tc>
          <w:tcPr>
            <w:tcW w:w="1840" w:type="dxa"/>
            <w:vAlign w:val="center"/>
          </w:tcPr>
          <w:p w14:paraId="4DA7AF26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変更後の交付</w:t>
            </w:r>
          </w:p>
          <w:p w14:paraId="34F7301A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申請額</w:t>
            </w:r>
          </w:p>
        </w:tc>
        <w:tc>
          <w:tcPr>
            <w:tcW w:w="6670" w:type="dxa"/>
            <w:gridSpan w:val="3"/>
            <w:vAlign w:val="center"/>
          </w:tcPr>
          <w:p w14:paraId="09FD337C" w14:textId="77777777" w:rsidR="00115B56" w:rsidRDefault="00115B56" w:rsidP="003255FC">
            <w:pPr>
              <w:rPr>
                <w:rFonts w:hAnsi="ＭＳ 明朝"/>
              </w:rPr>
            </w:pPr>
          </w:p>
        </w:tc>
      </w:tr>
      <w:tr w:rsidR="00115B56" w:rsidRPr="005233EB" w14:paraId="7EDD64F5" w14:textId="77777777" w:rsidTr="003255FC">
        <w:trPr>
          <w:trHeight w:val="652"/>
        </w:trPr>
        <w:tc>
          <w:tcPr>
            <w:tcW w:w="1840" w:type="dxa"/>
            <w:vAlign w:val="center"/>
          </w:tcPr>
          <w:p w14:paraId="6D65BC11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変更の年月日</w:t>
            </w:r>
          </w:p>
        </w:tc>
        <w:tc>
          <w:tcPr>
            <w:tcW w:w="6670" w:type="dxa"/>
            <w:gridSpan w:val="3"/>
            <w:vAlign w:val="center"/>
          </w:tcPr>
          <w:p w14:paraId="72ECBB61" w14:textId="77777777" w:rsidR="00115B56" w:rsidRDefault="00115B56" w:rsidP="003255F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日（予定）</w:t>
            </w:r>
          </w:p>
        </w:tc>
      </w:tr>
      <w:tr w:rsidR="00115B56" w:rsidRPr="005233EB" w14:paraId="7C83B2D9" w14:textId="77777777" w:rsidTr="003255FC">
        <w:trPr>
          <w:trHeight w:val="709"/>
        </w:trPr>
        <w:tc>
          <w:tcPr>
            <w:tcW w:w="1840" w:type="dxa"/>
            <w:vAlign w:val="center"/>
          </w:tcPr>
          <w:p w14:paraId="0E76FA6D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6670" w:type="dxa"/>
            <w:gridSpan w:val="3"/>
            <w:vAlign w:val="center"/>
          </w:tcPr>
          <w:p w14:paraId="0571DEF9" w14:textId="77777777" w:rsidR="00115B56" w:rsidRDefault="00115B56" w:rsidP="003255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事業計画書、収支予算書、見積書の写し等</w:t>
            </w:r>
          </w:p>
        </w:tc>
      </w:tr>
    </w:tbl>
    <w:p w14:paraId="6371181B" w14:textId="77777777" w:rsidR="00115B56" w:rsidRDefault="00115B56" w:rsidP="00115B56">
      <w:pPr>
        <w:wordWrap w:val="0"/>
        <w:ind w:left="227"/>
        <w:rPr>
          <w:rFonts w:hAnsi="ＭＳ 明朝"/>
        </w:rPr>
      </w:pPr>
    </w:p>
    <w:p w14:paraId="56F8FD22" w14:textId="184449D9" w:rsidR="00115B56" w:rsidRDefault="00115B56" w:rsidP="00115B56">
      <w:pPr>
        <w:wordWrap w:val="0"/>
        <w:rPr>
          <w:rFonts w:hAnsi="ＭＳ 明朝"/>
        </w:rPr>
      </w:pPr>
      <w:r>
        <w:br w:type="page"/>
      </w:r>
      <w:r w:rsidRPr="00274139">
        <w:rPr>
          <w:rFonts w:hAnsi="ＭＳ 明朝" w:hint="eastAsia"/>
        </w:rPr>
        <w:lastRenderedPageBreak/>
        <w:t>様式第５号（第１２条関係）</w:t>
      </w:r>
    </w:p>
    <w:p w14:paraId="0C58E454" w14:textId="77777777" w:rsidR="00115B56" w:rsidRPr="00274139" w:rsidRDefault="00115B56" w:rsidP="00115B56">
      <w:pPr>
        <w:wordWrap w:val="0"/>
      </w:pPr>
    </w:p>
    <w:p w14:paraId="2913DDAA" w14:textId="77777777" w:rsidR="00115B56" w:rsidRDefault="00115B56" w:rsidP="00115B56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業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実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績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報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告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書</w:t>
      </w:r>
    </w:p>
    <w:p w14:paraId="7A2B9434" w14:textId="77777777" w:rsidR="00115B56" w:rsidRDefault="00115B56" w:rsidP="00115B56">
      <w:pPr>
        <w:ind w:left="227"/>
        <w:jc w:val="right"/>
        <w:rPr>
          <w:rFonts w:hAnsi="ＭＳ 明朝"/>
        </w:rPr>
      </w:pPr>
      <w:r w:rsidRPr="005233EB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14:paraId="74E179BC" w14:textId="77777777" w:rsidR="00115B56" w:rsidRDefault="00115B56" w:rsidP="00115B56">
      <w:pPr>
        <w:widowControl/>
        <w:ind w:left="454"/>
        <w:jc w:val="left"/>
        <w:rPr>
          <w:rFonts w:cs="ＭＳ Ｐゴシック"/>
          <w:color w:val="000000"/>
          <w:kern w:val="0"/>
          <w:szCs w:val="21"/>
        </w:rPr>
      </w:pPr>
      <w:r w:rsidRPr="00A23601">
        <w:rPr>
          <w:rFonts w:hAnsi="ＭＳ 明朝" w:cs="ＭＳ Ｐゴシック" w:hint="eastAsia"/>
          <w:color w:val="000000"/>
          <w:kern w:val="0"/>
          <w:szCs w:val="21"/>
        </w:rPr>
        <w:t>（</w:t>
      </w:r>
      <w:r>
        <w:rPr>
          <w:rFonts w:hAnsi="ＭＳ 明朝" w:cs="ＭＳ Ｐゴシック" w:hint="eastAsia"/>
          <w:color w:val="000000"/>
          <w:kern w:val="0"/>
          <w:szCs w:val="21"/>
        </w:rPr>
        <w:t>あて先</w:t>
      </w:r>
      <w:r w:rsidRPr="00A23601">
        <w:rPr>
          <w:rFonts w:hAnsi="ＭＳ 明朝" w:cs="ＭＳ Ｐゴシック" w:hint="eastAsia"/>
          <w:color w:val="000000"/>
          <w:kern w:val="0"/>
          <w:szCs w:val="21"/>
        </w:rPr>
        <w:t>）佐賀市長</w:t>
      </w:r>
    </w:p>
    <w:p w14:paraId="09082267" w14:textId="77777777" w:rsidR="00115B56" w:rsidRPr="00A524CB" w:rsidRDefault="00115B56" w:rsidP="00115B56">
      <w:pPr>
        <w:ind w:left="4536"/>
        <w:rPr>
          <w:szCs w:val="21"/>
        </w:rPr>
      </w:pPr>
      <w:r>
        <w:rPr>
          <w:rFonts w:hAnsi="ＭＳ 明朝" w:hint="eastAsia"/>
          <w:szCs w:val="21"/>
        </w:rPr>
        <w:t>申請者　　住　所</w:t>
      </w:r>
    </w:p>
    <w:p w14:paraId="181C7BB3" w14:textId="77777777" w:rsidR="00115B56" w:rsidRDefault="00115B56" w:rsidP="00115B56">
      <w:pPr>
        <w:adjustRightInd w:val="0"/>
        <w:ind w:left="5670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氏　名　　　　　　　　　　　</w:t>
      </w:r>
    </w:p>
    <w:p w14:paraId="17C230EF" w14:textId="77777777" w:rsidR="00115B56" w:rsidRDefault="00115B56" w:rsidP="00115B56">
      <w:pPr>
        <w:ind w:left="45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（団体の場合は、団体名及び代表者名）</w:t>
      </w:r>
    </w:p>
    <w:p w14:paraId="6E2360B8" w14:textId="77777777" w:rsidR="00072BC2" w:rsidRPr="00BB5A6E" w:rsidRDefault="00072BC2" w:rsidP="00072BC2">
      <w:pPr>
        <w:rPr>
          <w:szCs w:val="21"/>
        </w:rPr>
      </w:pPr>
    </w:p>
    <w:p w14:paraId="0FDC0F6D" w14:textId="77777777" w:rsidR="00115B56" w:rsidRPr="00BB5A6E" w:rsidRDefault="00115B56" w:rsidP="00115B56">
      <w:pPr>
        <w:ind w:left="454" w:firstLine="227"/>
        <w:rPr>
          <w:rFonts w:hAnsi="ＭＳ 明朝"/>
        </w:rPr>
      </w:pPr>
      <w:r>
        <w:rPr>
          <w:rFonts w:hAnsi="ＭＳ 明朝" w:hint="eastAsia"/>
        </w:rPr>
        <w:t xml:space="preserve">令和　</w:t>
      </w:r>
      <w:r w:rsidRPr="00BB5A6E">
        <w:rPr>
          <w:rFonts w:hAnsi="ＭＳ 明朝" w:hint="eastAsia"/>
        </w:rPr>
        <w:t>年　月　日付け</w:t>
      </w:r>
      <w:r>
        <w:rPr>
          <w:rFonts w:hAnsi="ＭＳ 明朝" w:hint="eastAsia"/>
        </w:rPr>
        <w:t>佐市経政</w:t>
      </w:r>
      <w:r w:rsidRPr="00BB5A6E">
        <w:rPr>
          <w:rFonts w:hAnsi="ＭＳ 明朝" w:hint="eastAsia"/>
        </w:rPr>
        <w:t>第　　　号で補助金等の交付決定を受けた補助事業等</w:t>
      </w:r>
      <w:r>
        <w:rPr>
          <w:rFonts w:hAnsi="ＭＳ 明朝" w:hint="eastAsia"/>
        </w:rPr>
        <w:t>の実績</w:t>
      </w:r>
      <w:r w:rsidRPr="00BB5A6E">
        <w:rPr>
          <w:rFonts w:hAnsi="ＭＳ 明朝" w:hint="eastAsia"/>
        </w:rPr>
        <w:t>について、佐賀市補助金等交付規則第</w:t>
      </w:r>
      <w:r>
        <w:rPr>
          <w:rFonts w:hAnsi="ＭＳ 明朝" w:hint="eastAsia"/>
        </w:rPr>
        <w:t>１２</w:t>
      </w:r>
      <w:r w:rsidRPr="00BB5A6E">
        <w:rPr>
          <w:rFonts w:hAnsi="ＭＳ 明朝" w:hint="eastAsia"/>
        </w:rPr>
        <w:t>条の規定により、次のとおり</w:t>
      </w:r>
      <w:r>
        <w:rPr>
          <w:rFonts w:hAnsi="ＭＳ 明朝" w:hint="eastAsia"/>
        </w:rPr>
        <w:t>報告</w:t>
      </w:r>
      <w:r w:rsidRPr="00BB5A6E">
        <w:rPr>
          <w:rFonts w:hAnsi="ＭＳ 明朝" w:hint="eastAsia"/>
        </w:rPr>
        <w:t>します。</w:t>
      </w:r>
    </w:p>
    <w:p w14:paraId="084890D5" w14:textId="77777777" w:rsidR="00115B56" w:rsidRPr="005233EB" w:rsidRDefault="00115B56" w:rsidP="00115B56">
      <w:pPr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805"/>
        <w:gridCol w:w="2070"/>
        <w:gridCol w:w="2760"/>
      </w:tblGrid>
      <w:tr w:rsidR="00115B56" w:rsidRPr="005233EB" w14:paraId="42252BAE" w14:textId="77777777" w:rsidTr="003255FC">
        <w:trPr>
          <w:trHeight w:val="715"/>
        </w:trPr>
        <w:tc>
          <w:tcPr>
            <w:tcW w:w="1840" w:type="dxa"/>
            <w:vAlign w:val="center"/>
          </w:tcPr>
          <w:p w14:paraId="62E8F2C0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1DB59282" w14:textId="77777777" w:rsidR="00115B56" w:rsidRPr="005233EB" w:rsidRDefault="00115B56" w:rsidP="003255F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24823" w14:textId="77777777" w:rsidR="00115B56" w:rsidRPr="005233EB" w:rsidRDefault="00115B56" w:rsidP="003255F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0D56486D" w14:textId="77777777" w:rsidR="00115B56" w:rsidRPr="005233EB" w:rsidRDefault="00115B56" w:rsidP="003255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働きやすさアップ支援補助金</w:t>
            </w:r>
          </w:p>
        </w:tc>
      </w:tr>
      <w:tr w:rsidR="00115B56" w:rsidRPr="005233EB" w14:paraId="18707A60" w14:textId="77777777" w:rsidTr="003255FC">
        <w:trPr>
          <w:trHeight w:val="703"/>
        </w:trPr>
        <w:tc>
          <w:tcPr>
            <w:tcW w:w="2875" w:type="dxa"/>
            <w:gridSpan w:val="2"/>
            <w:vAlign w:val="center"/>
          </w:tcPr>
          <w:p w14:paraId="270980E3" w14:textId="77777777" w:rsidR="00115B56" w:rsidRPr="00DA6295" w:rsidRDefault="00115B56" w:rsidP="003255FC">
            <w:pPr>
              <w:jc w:val="distribute"/>
              <w:rPr>
                <w:rFonts w:hAnsi="ＭＳ 明朝"/>
                <w:kern w:val="0"/>
              </w:rPr>
            </w:pPr>
            <w:r>
              <w:rPr>
                <w:rFonts w:hAnsi="ＭＳ 明朝" w:hint="eastAsia"/>
                <w:kern w:val="0"/>
              </w:rPr>
              <w:t>補助事業等の完了年月日</w:t>
            </w:r>
          </w:p>
        </w:tc>
        <w:tc>
          <w:tcPr>
            <w:tcW w:w="5635" w:type="dxa"/>
            <w:gridSpan w:val="3"/>
            <w:vAlign w:val="center"/>
          </w:tcPr>
          <w:p w14:paraId="32A253AA" w14:textId="77777777" w:rsidR="00115B56" w:rsidRDefault="00115B56" w:rsidP="003255F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　月　　　日</w:t>
            </w:r>
          </w:p>
        </w:tc>
      </w:tr>
      <w:tr w:rsidR="00115B56" w:rsidRPr="005233EB" w14:paraId="5E5D37FB" w14:textId="77777777" w:rsidTr="003255FC">
        <w:trPr>
          <w:trHeight w:val="763"/>
        </w:trPr>
        <w:tc>
          <w:tcPr>
            <w:tcW w:w="2875" w:type="dxa"/>
            <w:gridSpan w:val="2"/>
            <w:vAlign w:val="center"/>
          </w:tcPr>
          <w:p w14:paraId="2E1371A5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3"/>
            <w:vAlign w:val="center"/>
          </w:tcPr>
          <w:p w14:paraId="3AFB8655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1EAA10BA" w14:textId="77777777" w:rsidTr="003255FC">
        <w:trPr>
          <w:trHeight w:val="720"/>
        </w:trPr>
        <w:tc>
          <w:tcPr>
            <w:tcW w:w="2875" w:type="dxa"/>
            <w:gridSpan w:val="2"/>
            <w:vAlign w:val="center"/>
          </w:tcPr>
          <w:p w14:paraId="39396E80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635" w:type="dxa"/>
            <w:gridSpan w:val="3"/>
            <w:vAlign w:val="center"/>
          </w:tcPr>
          <w:p w14:paraId="6B5107ED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1F2177E4" w14:textId="77777777" w:rsidTr="003255FC">
        <w:trPr>
          <w:trHeight w:val="652"/>
        </w:trPr>
        <w:tc>
          <w:tcPr>
            <w:tcW w:w="2875" w:type="dxa"/>
            <w:gridSpan w:val="2"/>
            <w:vAlign w:val="center"/>
          </w:tcPr>
          <w:p w14:paraId="7D506C55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補助事業等の経費精算額のうち補助対象金額</w:t>
            </w:r>
          </w:p>
        </w:tc>
        <w:tc>
          <w:tcPr>
            <w:tcW w:w="5635" w:type="dxa"/>
            <w:gridSpan w:val="3"/>
            <w:vAlign w:val="center"/>
          </w:tcPr>
          <w:p w14:paraId="115904FF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5FCD7FEB" w14:textId="77777777" w:rsidTr="003255FC">
        <w:trPr>
          <w:trHeight w:val="709"/>
        </w:trPr>
        <w:tc>
          <w:tcPr>
            <w:tcW w:w="2875" w:type="dxa"/>
            <w:gridSpan w:val="2"/>
            <w:vAlign w:val="center"/>
          </w:tcPr>
          <w:p w14:paraId="620123B8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添付書類</w:t>
            </w:r>
          </w:p>
        </w:tc>
        <w:tc>
          <w:tcPr>
            <w:tcW w:w="5635" w:type="dxa"/>
            <w:gridSpan w:val="3"/>
            <w:vAlign w:val="center"/>
          </w:tcPr>
          <w:p w14:paraId="60C42508" w14:textId="77777777" w:rsidR="00115B56" w:rsidRDefault="00115B56" w:rsidP="003255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事業実施報告書、収支決算書、契約書の写し、領収書の写し等</w:t>
            </w:r>
          </w:p>
        </w:tc>
      </w:tr>
    </w:tbl>
    <w:p w14:paraId="69B1364E" w14:textId="77777777" w:rsidR="00115B56" w:rsidRDefault="00115B56" w:rsidP="00115B56">
      <w:pPr>
        <w:wordWrap w:val="0"/>
        <w:ind w:left="227"/>
        <w:rPr>
          <w:rFonts w:hAnsi="ＭＳ 明朝"/>
        </w:rPr>
      </w:pPr>
    </w:p>
    <w:p w14:paraId="67E10B1B" w14:textId="4817E3E7" w:rsidR="00115B56" w:rsidRDefault="00115B56" w:rsidP="00115B56">
      <w:pPr>
        <w:wordWrap w:val="0"/>
        <w:rPr>
          <w:rFonts w:hAnsi="ＭＳ 明朝"/>
        </w:rPr>
      </w:pPr>
      <w:r>
        <w:br w:type="page"/>
      </w:r>
      <w:r w:rsidRPr="000012BF">
        <w:rPr>
          <w:rFonts w:hAnsi="ＭＳ 明朝" w:hint="eastAsia"/>
        </w:rPr>
        <w:lastRenderedPageBreak/>
        <w:t>様式第７号（第１４条関係）</w:t>
      </w:r>
    </w:p>
    <w:p w14:paraId="66326AD5" w14:textId="77777777" w:rsidR="00115B56" w:rsidRPr="000012BF" w:rsidRDefault="00115B56" w:rsidP="00115B56">
      <w:pPr>
        <w:wordWrap w:val="0"/>
      </w:pPr>
    </w:p>
    <w:p w14:paraId="3F73EF96" w14:textId="77777777" w:rsidR="00115B56" w:rsidRDefault="00115B56" w:rsidP="00115B56">
      <w:pPr>
        <w:jc w:val="center"/>
        <w:rPr>
          <w:rFonts w:hAnsi="ＭＳ 明朝"/>
        </w:rPr>
      </w:pPr>
      <w:r>
        <w:rPr>
          <w:rFonts w:hAnsi="ＭＳ 明朝" w:hint="eastAsia"/>
        </w:rPr>
        <w:t>補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助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金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等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交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付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請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求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書</w:t>
      </w:r>
    </w:p>
    <w:p w14:paraId="5DBB3318" w14:textId="77777777" w:rsidR="00115B56" w:rsidRDefault="00115B56" w:rsidP="00115B56">
      <w:pPr>
        <w:ind w:left="227"/>
        <w:jc w:val="right"/>
        <w:rPr>
          <w:rFonts w:hAnsi="ＭＳ 明朝"/>
        </w:rPr>
      </w:pPr>
      <w:r w:rsidRPr="005233EB">
        <w:rPr>
          <w:rFonts w:hAnsi="ＭＳ 明朝" w:hint="eastAsia"/>
        </w:rPr>
        <w:t>年　　月　　日</w:t>
      </w:r>
      <w:r>
        <w:rPr>
          <w:rFonts w:hAnsi="ＭＳ 明朝" w:hint="eastAsia"/>
        </w:rPr>
        <w:t xml:space="preserve">　</w:t>
      </w:r>
    </w:p>
    <w:p w14:paraId="71A4053E" w14:textId="77777777" w:rsidR="00115B56" w:rsidRDefault="00115B56" w:rsidP="00115B56">
      <w:pPr>
        <w:widowControl/>
        <w:ind w:left="454"/>
        <w:jc w:val="left"/>
        <w:rPr>
          <w:rFonts w:cs="ＭＳ Ｐゴシック"/>
          <w:color w:val="000000"/>
          <w:kern w:val="0"/>
          <w:szCs w:val="21"/>
        </w:rPr>
      </w:pPr>
      <w:r w:rsidRPr="00A23601">
        <w:rPr>
          <w:rFonts w:hAnsi="ＭＳ 明朝" w:cs="ＭＳ Ｐゴシック" w:hint="eastAsia"/>
          <w:color w:val="000000"/>
          <w:kern w:val="0"/>
          <w:szCs w:val="21"/>
        </w:rPr>
        <w:t>（</w:t>
      </w:r>
      <w:r>
        <w:rPr>
          <w:rFonts w:hAnsi="ＭＳ 明朝" w:cs="ＭＳ Ｐゴシック" w:hint="eastAsia"/>
          <w:color w:val="000000"/>
          <w:kern w:val="0"/>
          <w:szCs w:val="21"/>
        </w:rPr>
        <w:t>あて先</w:t>
      </w:r>
      <w:r w:rsidRPr="00A23601">
        <w:rPr>
          <w:rFonts w:hAnsi="ＭＳ 明朝" w:cs="ＭＳ Ｐゴシック" w:hint="eastAsia"/>
          <w:color w:val="000000"/>
          <w:kern w:val="0"/>
          <w:szCs w:val="21"/>
        </w:rPr>
        <w:t>）佐賀市長</w:t>
      </w:r>
    </w:p>
    <w:p w14:paraId="3C6A2072" w14:textId="77777777" w:rsidR="00115B56" w:rsidRPr="00A524CB" w:rsidRDefault="00115B56" w:rsidP="00115B56">
      <w:pPr>
        <w:ind w:left="4536"/>
        <w:rPr>
          <w:szCs w:val="21"/>
        </w:rPr>
      </w:pPr>
      <w:r>
        <w:rPr>
          <w:rFonts w:hAnsi="ＭＳ 明朝" w:hint="eastAsia"/>
          <w:szCs w:val="21"/>
        </w:rPr>
        <w:t>申請者　　住　所</w:t>
      </w:r>
    </w:p>
    <w:p w14:paraId="4E6B983E" w14:textId="77777777" w:rsidR="00115B56" w:rsidRDefault="00115B56" w:rsidP="00115B56">
      <w:pPr>
        <w:adjustRightInd w:val="0"/>
        <w:ind w:left="5670"/>
        <w:jc w:val="left"/>
        <w:rPr>
          <w:szCs w:val="21"/>
        </w:rPr>
      </w:pPr>
      <w:r>
        <w:rPr>
          <w:rFonts w:hAnsi="ＭＳ 明朝" w:hint="eastAsia"/>
          <w:szCs w:val="21"/>
        </w:rPr>
        <w:t xml:space="preserve">氏　名　　　　　　　　　　　</w:t>
      </w:r>
    </w:p>
    <w:p w14:paraId="10BC72C5" w14:textId="77777777" w:rsidR="00115B56" w:rsidRDefault="00115B56" w:rsidP="00115B56">
      <w:pPr>
        <w:ind w:left="4536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（団体の場合は、団体名及び代表者名）</w:t>
      </w:r>
    </w:p>
    <w:p w14:paraId="3205D5FE" w14:textId="77777777" w:rsidR="00072BC2" w:rsidRPr="00BB5A6E" w:rsidRDefault="00072BC2" w:rsidP="00072BC2">
      <w:pPr>
        <w:rPr>
          <w:szCs w:val="21"/>
        </w:rPr>
      </w:pPr>
    </w:p>
    <w:p w14:paraId="288BA6CA" w14:textId="77777777" w:rsidR="00115B56" w:rsidRPr="00BB5A6E" w:rsidRDefault="00115B56" w:rsidP="00115B56">
      <w:pPr>
        <w:ind w:left="454" w:firstLine="227"/>
        <w:rPr>
          <w:rFonts w:hAnsi="ＭＳ 明朝"/>
        </w:rPr>
      </w:pPr>
      <w:r w:rsidRPr="00BB5A6E">
        <w:rPr>
          <w:rFonts w:hAnsi="ＭＳ 明朝" w:hint="eastAsia"/>
        </w:rPr>
        <w:t>佐賀市補助金等交付規則第</w:t>
      </w:r>
      <w:r>
        <w:rPr>
          <w:rFonts w:hAnsi="ＭＳ 明朝" w:hint="eastAsia"/>
        </w:rPr>
        <w:t>１４</w:t>
      </w:r>
      <w:r w:rsidRPr="00BB5A6E">
        <w:rPr>
          <w:rFonts w:hAnsi="ＭＳ 明朝" w:hint="eastAsia"/>
        </w:rPr>
        <w:t>条</w:t>
      </w:r>
      <w:r>
        <w:rPr>
          <w:rFonts w:hAnsi="ＭＳ 明朝" w:hint="eastAsia"/>
        </w:rPr>
        <w:t>第２項</w:t>
      </w:r>
      <w:r w:rsidRPr="00BB5A6E">
        <w:rPr>
          <w:rFonts w:hAnsi="ＭＳ 明朝" w:hint="eastAsia"/>
        </w:rPr>
        <w:t>の規定により、次のとおり</w:t>
      </w:r>
      <w:r>
        <w:rPr>
          <w:rFonts w:hAnsi="ＭＳ 明朝" w:hint="eastAsia"/>
        </w:rPr>
        <w:t>請求</w:t>
      </w:r>
      <w:r w:rsidRPr="00BB5A6E">
        <w:rPr>
          <w:rFonts w:hAnsi="ＭＳ 明朝" w:hint="eastAsia"/>
        </w:rPr>
        <w:t>します。</w:t>
      </w:r>
    </w:p>
    <w:p w14:paraId="108A6834" w14:textId="77777777" w:rsidR="00115B56" w:rsidRPr="005233EB" w:rsidRDefault="00115B56" w:rsidP="00115B56">
      <w:pPr>
        <w:rPr>
          <w:rFonts w:hAnsi="ＭＳ 明朝"/>
        </w:rPr>
      </w:pPr>
    </w:p>
    <w:tbl>
      <w:tblPr>
        <w:tblW w:w="8510" w:type="dxa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0"/>
        <w:gridCol w:w="1035"/>
        <w:gridCol w:w="805"/>
        <w:gridCol w:w="805"/>
        <w:gridCol w:w="1265"/>
        <w:gridCol w:w="2760"/>
      </w:tblGrid>
      <w:tr w:rsidR="00115B56" w:rsidRPr="005233EB" w14:paraId="18B36C0C" w14:textId="77777777" w:rsidTr="003255FC">
        <w:trPr>
          <w:trHeight w:val="715"/>
        </w:trPr>
        <w:tc>
          <w:tcPr>
            <w:tcW w:w="1840" w:type="dxa"/>
            <w:vAlign w:val="center"/>
          </w:tcPr>
          <w:p w14:paraId="28CC5E0C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1840" w:type="dxa"/>
            <w:gridSpan w:val="2"/>
            <w:tcBorders>
              <w:right w:val="single" w:sz="4" w:space="0" w:color="auto"/>
            </w:tcBorders>
            <w:vAlign w:val="center"/>
          </w:tcPr>
          <w:p w14:paraId="4340ACF4" w14:textId="77777777" w:rsidR="00115B56" w:rsidRPr="005233EB" w:rsidRDefault="00115B56" w:rsidP="003255FC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年度</w:t>
            </w:r>
          </w:p>
        </w:tc>
        <w:tc>
          <w:tcPr>
            <w:tcW w:w="20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7E821" w14:textId="77777777" w:rsidR="00115B56" w:rsidRPr="005233EB" w:rsidRDefault="00115B56" w:rsidP="003255F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補助事業等の名称</w:t>
            </w:r>
          </w:p>
        </w:tc>
        <w:tc>
          <w:tcPr>
            <w:tcW w:w="2760" w:type="dxa"/>
            <w:tcBorders>
              <w:left w:val="single" w:sz="4" w:space="0" w:color="auto"/>
            </w:tcBorders>
            <w:vAlign w:val="center"/>
          </w:tcPr>
          <w:p w14:paraId="32D10B83" w14:textId="77777777" w:rsidR="00115B56" w:rsidRPr="005233EB" w:rsidRDefault="00115B56" w:rsidP="003255F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働きやすさアップ支援補助金</w:t>
            </w:r>
          </w:p>
        </w:tc>
      </w:tr>
      <w:tr w:rsidR="00115B56" w:rsidRPr="005233EB" w14:paraId="20C268D2" w14:textId="77777777" w:rsidTr="003255FC">
        <w:trPr>
          <w:trHeight w:val="763"/>
        </w:trPr>
        <w:tc>
          <w:tcPr>
            <w:tcW w:w="2875" w:type="dxa"/>
            <w:gridSpan w:val="2"/>
            <w:vAlign w:val="center"/>
          </w:tcPr>
          <w:p w14:paraId="3644B877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補助金等の交付決定金額</w:t>
            </w:r>
          </w:p>
        </w:tc>
        <w:tc>
          <w:tcPr>
            <w:tcW w:w="5635" w:type="dxa"/>
            <w:gridSpan w:val="4"/>
            <w:vAlign w:val="center"/>
          </w:tcPr>
          <w:p w14:paraId="0565783D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5C693F55" w14:textId="77777777" w:rsidTr="003255FC">
        <w:trPr>
          <w:trHeight w:val="763"/>
        </w:trPr>
        <w:tc>
          <w:tcPr>
            <w:tcW w:w="2875" w:type="dxa"/>
            <w:gridSpan w:val="2"/>
            <w:vAlign w:val="center"/>
          </w:tcPr>
          <w:p w14:paraId="5D3BFDA7" w14:textId="77777777" w:rsidR="00115B56" w:rsidRPr="005233EB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補助金等の交付確定金額</w:t>
            </w:r>
          </w:p>
        </w:tc>
        <w:tc>
          <w:tcPr>
            <w:tcW w:w="5635" w:type="dxa"/>
            <w:gridSpan w:val="4"/>
            <w:vAlign w:val="center"/>
          </w:tcPr>
          <w:p w14:paraId="617EE6CD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7CD3111B" w14:textId="77777777" w:rsidTr="003255FC">
        <w:trPr>
          <w:trHeight w:val="720"/>
        </w:trPr>
        <w:tc>
          <w:tcPr>
            <w:tcW w:w="2875" w:type="dxa"/>
            <w:gridSpan w:val="2"/>
            <w:vAlign w:val="center"/>
          </w:tcPr>
          <w:p w14:paraId="4CAF7931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補助金等の既交付金額</w:t>
            </w:r>
          </w:p>
        </w:tc>
        <w:tc>
          <w:tcPr>
            <w:tcW w:w="5635" w:type="dxa"/>
            <w:gridSpan w:val="4"/>
            <w:vAlign w:val="center"/>
          </w:tcPr>
          <w:p w14:paraId="02C93A6D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34E9684D" w14:textId="77777777" w:rsidTr="003255FC">
        <w:trPr>
          <w:trHeight w:val="720"/>
        </w:trPr>
        <w:tc>
          <w:tcPr>
            <w:tcW w:w="2875" w:type="dxa"/>
            <w:gridSpan w:val="2"/>
            <w:vAlign w:val="center"/>
          </w:tcPr>
          <w:p w14:paraId="48442AC7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交付請求金額</w:t>
            </w:r>
          </w:p>
        </w:tc>
        <w:tc>
          <w:tcPr>
            <w:tcW w:w="5635" w:type="dxa"/>
            <w:gridSpan w:val="4"/>
            <w:vAlign w:val="center"/>
          </w:tcPr>
          <w:p w14:paraId="7A29E955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74F662C5" w14:textId="77777777" w:rsidTr="003255FC">
        <w:trPr>
          <w:trHeight w:val="652"/>
        </w:trPr>
        <w:tc>
          <w:tcPr>
            <w:tcW w:w="2875" w:type="dxa"/>
            <w:gridSpan w:val="2"/>
            <w:vAlign w:val="center"/>
          </w:tcPr>
          <w:p w14:paraId="795326B7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今回請求後の未請求金額</w:t>
            </w:r>
          </w:p>
        </w:tc>
        <w:tc>
          <w:tcPr>
            <w:tcW w:w="5635" w:type="dxa"/>
            <w:gridSpan w:val="4"/>
            <w:vAlign w:val="center"/>
          </w:tcPr>
          <w:p w14:paraId="06012508" w14:textId="77777777" w:rsidR="00115B56" w:rsidRPr="005233EB" w:rsidRDefault="00115B56" w:rsidP="003255FC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</w:t>
            </w:r>
          </w:p>
        </w:tc>
      </w:tr>
      <w:tr w:rsidR="00115B56" w:rsidRPr="005233EB" w14:paraId="5E5EF708" w14:textId="77777777" w:rsidTr="003255FC">
        <w:trPr>
          <w:trHeight w:val="1058"/>
        </w:trPr>
        <w:tc>
          <w:tcPr>
            <w:tcW w:w="287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B38089E" w14:textId="77777777" w:rsidR="00115B56" w:rsidRDefault="00115B56" w:rsidP="003255FC">
            <w:pPr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振込先</w:t>
            </w:r>
          </w:p>
        </w:tc>
        <w:tc>
          <w:tcPr>
            <w:tcW w:w="16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625A" w14:textId="77777777" w:rsidR="00115B56" w:rsidRPr="00B0539F" w:rsidRDefault="00115B56" w:rsidP="003255FC">
            <w:pPr>
              <w:jc w:val="distribute"/>
            </w:pPr>
            <w:r>
              <w:rPr>
                <w:rFonts w:hAnsi="ＭＳ 明朝" w:hint="eastAsia"/>
              </w:rPr>
              <w:t>金融機関名</w:t>
            </w:r>
          </w:p>
        </w:tc>
        <w:tc>
          <w:tcPr>
            <w:tcW w:w="402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5CDF14" w14:textId="77777777" w:rsidR="00115B56" w:rsidRDefault="00115B56" w:rsidP="003255FC">
            <w:pPr>
              <w:ind w:firstLine="1134"/>
              <w:jc w:val="left"/>
            </w:pPr>
            <w:r>
              <w:rPr>
                <w:rFonts w:hAnsi="ＭＳ 明朝" w:hint="eastAsia"/>
              </w:rPr>
              <w:t>銀行　信金</w:t>
            </w:r>
          </w:p>
          <w:p w14:paraId="53E6C793" w14:textId="77777777" w:rsidR="00115B56" w:rsidRDefault="00115B56" w:rsidP="003255FC">
            <w:pPr>
              <w:ind w:firstLine="1134"/>
              <w:jc w:val="left"/>
            </w:pPr>
            <w:r>
              <w:rPr>
                <w:rFonts w:hAnsi="ＭＳ 明朝" w:hint="eastAsia"/>
              </w:rPr>
              <w:t>農協　漁協　　　　　店</w:t>
            </w:r>
          </w:p>
          <w:p w14:paraId="57832CEA" w14:textId="77777777" w:rsidR="00115B56" w:rsidRPr="00B0539F" w:rsidRDefault="00115B56" w:rsidP="003255FC">
            <w:pPr>
              <w:ind w:firstLine="1134"/>
              <w:jc w:val="left"/>
            </w:pPr>
            <w:r>
              <w:rPr>
                <w:rFonts w:hAnsi="ＭＳ 明朝" w:hint="eastAsia"/>
              </w:rPr>
              <w:t>信組</w:t>
            </w:r>
          </w:p>
        </w:tc>
      </w:tr>
      <w:tr w:rsidR="00115B56" w:rsidRPr="005233EB" w14:paraId="1208AC70" w14:textId="77777777" w:rsidTr="003255FC">
        <w:trPr>
          <w:trHeight w:val="720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C37C891" w14:textId="77777777" w:rsidR="00115B56" w:rsidRDefault="00115B56" w:rsidP="003255F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5AA4" w14:textId="77777777" w:rsidR="00115B56" w:rsidRDefault="00115B56" w:rsidP="003255FC">
            <w:pPr>
              <w:jc w:val="distribute"/>
            </w:pPr>
            <w:r>
              <w:rPr>
                <w:rFonts w:hAnsi="ＭＳ 明朝" w:hint="eastAsia"/>
              </w:rPr>
              <w:t>口座番号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9FF1B7" w14:textId="77777777" w:rsidR="00115B56" w:rsidRPr="00B0539F" w:rsidRDefault="00115B56" w:rsidP="003255FC">
            <w:pPr>
              <w:jc w:val="left"/>
            </w:pPr>
            <w:r>
              <w:rPr>
                <w:rFonts w:hAnsi="ＭＳ 明朝" w:hint="eastAsia"/>
              </w:rPr>
              <w:t>当座・普通</w:t>
            </w:r>
          </w:p>
        </w:tc>
      </w:tr>
      <w:tr w:rsidR="00115B56" w:rsidRPr="005233EB" w14:paraId="6B9F1387" w14:textId="77777777" w:rsidTr="003255FC">
        <w:trPr>
          <w:trHeight w:val="354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1CBFC92" w14:textId="77777777" w:rsidR="00115B56" w:rsidRDefault="00115B56" w:rsidP="003255F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57153" w14:textId="77777777" w:rsidR="00115B56" w:rsidRDefault="00115B56" w:rsidP="003255FC">
            <w:pPr>
              <w:jc w:val="distribute"/>
            </w:pPr>
            <w:r>
              <w:rPr>
                <w:rFonts w:hAnsi="ＭＳ 明朝" w:hint="eastAsia"/>
              </w:rPr>
              <w:t>（フリガナ）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AF95E30" w14:textId="77777777" w:rsidR="00115B56" w:rsidRPr="00B0539F" w:rsidRDefault="00115B56" w:rsidP="003255FC">
            <w:pPr>
              <w:jc w:val="left"/>
            </w:pPr>
          </w:p>
        </w:tc>
      </w:tr>
      <w:tr w:rsidR="00115B56" w:rsidRPr="005233EB" w14:paraId="25578711" w14:textId="77777777" w:rsidTr="003255FC">
        <w:trPr>
          <w:trHeight w:val="705"/>
        </w:trPr>
        <w:tc>
          <w:tcPr>
            <w:tcW w:w="287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0BD15CE" w14:textId="77777777" w:rsidR="00115B56" w:rsidRDefault="00115B56" w:rsidP="003255FC">
            <w:pPr>
              <w:jc w:val="distribute"/>
              <w:rPr>
                <w:rFonts w:hAnsi="ＭＳ 明朝"/>
              </w:rPr>
            </w:pPr>
          </w:p>
        </w:tc>
        <w:tc>
          <w:tcPr>
            <w:tcW w:w="1610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721B" w14:textId="77777777" w:rsidR="00115B56" w:rsidRDefault="00115B56" w:rsidP="003255FC">
            <w:pPr>
              <w:jc w:val="distribute"/>
            </w:pPr>
            <w:r>
              <w:rPr>
                <w:rFonts w:hAnsi="ＭＳ 明朝" w:hint="eastAsia"/>
              </w:rPr>
              <w:t>口座名義人</w:t>
            </w:r>
          </w:p>
        </w:tc>
        <w:tc>
          <w:tcPr>
            <w:tcW w:w="402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2F8295D" w14:textId="77777777" w:rsidR="00115B56" w:rsidRPr="00B0539F" w:rsidRDefault="00115B56" w:rsidP="003255FC">
            <w:pPr>
              <w:jc w:val="left"/>
            </w:pPr>
          </w:p>
        </w:tc>
      </w:tr>
    </w:tbl>
    <w:p w14:paraId="326C6EBA" w14:textId="5D779E60" w:rsidR="006D09C1" w:rsidRPr="00115B56" w:rsidRDefault="006D09C1">
      <w:pPr>
        <w:wordWrap w:val="0"/>
        <w:overflowPunct w:val="0"/>
        <w:autoSpaceDE w:val="0"/>
        <w:autoSpaceDN w:val="0"/>
      </w:pPr>
    </w:p>
    <w:sectPr w:rsidR="006D09C1" w:rsidRPr="00115B56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0BDA" w14:textId="77777777" w:rsidR="00937C50" w:rsidRDefault="00937C50">
      <w:r>
        <w:separator/>
      </w:r>
    </w:p>
  </w:endnote>
  <w:endnote w:type="continuationSeparator" w:id="0">
    <w:p w14:paraId="6E1D601E" w14:textId="77777777" w:rsidR="00937C50" w:rsidRDefault="0093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FA61" w14:textId="77777777" w:rsidR="00937C50" w:rsidRDefault="00937C50">
      <w:r>
        <w:separator/>
      </w:r>
    </w:p>
  </w:footnote>
  <w:footnote w:type="continuationSeparator" w:id="0">
    <w:p w14:paraId="0442A1FA" w14:textId="77777777" w:rsidR="00937C50" w:rsidRDefault="00937C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402F"/>
    <w:rsid w:val="00002EF3"/>
    <w:rsid w:val="00072BC2"/>
    <w:rsid w:val="00115B56"/>
    <w:rsid w:val="00174C2E"/>
    <w:rsid w:val="00302F0B"/>
    <w:rsid w:val="003838EE"/>
    <w:rsid w:val="003E402F"/>
    <w:rsid w:val="0041037F"/>
    <w:rsid w:val="004174D3"/>
    <w:rsid w:val="00457A03"/>
    <w:rsid w:val="006D09C1"/>
    <w:rsid w:val="0073038C"/>
    <w:rsid w:val="00937C50"/>
    <w:rsid w:val="00A41C27"/>
    <w:rsid w:val="00AD05BF"/>
    <w:rsid w:val="00B9653B"/>
    <w:rsid w:val="00C37A78"/>
    <w:rsid w:val="00E16D1A"/>
    <w:rsid w:val="00EB519F"/>
    <w:rsid w:val="00F7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84D6B"/>
  <w14:defaultImageDpi w14:val="0"/>
  <w15:docId w15:val="{8790BE0E-08F4-4D54-BEA3-90421294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6</TotalTime>
  <Pages>4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規則様式第1、3、5、7号</dc:title>
  <dc:subject/>
  <dc:creator>橋本 愛理</dc:creator>
  <cp:keywords/>
  <dc:description/>
  <cp:lastModifiedBy>橋本 愛理</cp:lastModifiedBy>
  <cp:revision>5</cp:revision>
  <dcterms:created xsi:type="dcterms:W3CDTF">2026-03-26T09:41:00Z</dcterms:created>
  <dcterms:modified xsi:type="dcterms:W3CDTF">2026-04-01T00:02:00Z</dcterms:modified>
</cp:coreProperties>
</file>