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9B01" w14:textId="77777777" w:rsidR="006D09C1" w:rsidRDefault="006D09C1">
      <w:pPr>
        <w:wordWrap w:val="0"/>
        <w:overflowPunct w:val="0"/>
        <w:autoSpaceDE w:val="0"/>
        <w:autoSpaceDN w:val="0"/>
      </w:pPr>
      <w:r w:rsidRPr="006A5448">
        <w:rPr>
          <w:rFonts w:hint="eastAsia"/>
        </w:rPr>
        <w:t>様式第</w:t>
      </w:r>
      <w:r w:rsidRPr="006A5448">
        <w:t>1</w:t>
      </w:r>
      <w:r w:rsidRPr="006A5448">
        <w:rPr>
          <w:rFonts w:hint="eastAsia"/>
        </w:rPr>
        <w:t>号</w:t>
      </w:r>
      <w:r w:rsidRPr="006A5448">
        <w:t>(</w:t>
      </w:r>
      <w:r w:rsidRPr="006A5448">
        <w:rPr>
          <w:rFonts w:hint="eastAsia"/>
        </w:rPr>
        <w:t>第</w:t>
      </w:r>
      <w:r w:rsidRPr="006A5448">
        <w:t>3</w:t>
      </w:r>
      <w:r w:rsidRPr="006A5448">
        <w:rPr>
          <w:rFonts w:hint="eastAsia"/>
        </w:rPr>
        <w:t>条関係</w:t>
      </w:r>
      <w:r w:rsidRPr="006A5448">
        <w:t>)</w:t>
      </w:r>
    </w:p>
    <w:p w14:paraId="47CE3FB1" w14:textId="77777777" w:rsidR="005847B5" w:rsidRPr="006A5448" w:rsidRDefault="005847B5">
      <w:pPr>
        <w:wordWrap w:val="0"/>
        <w:overflowPunct w:val="0"/>
        <w:autoSpaceDE w:val="0"/>
        <w:autoSpaceDN w:val="0"/>
      </w:pPr>
    </w:p>
    <w:p w14:paraId="4E6E4A55" w14:textId="77777777" w:rsidR="006D09C1" w:rsidRDefault="006D09C1">
      <w:pPr>
        <w:wordWrap w:val="0"/>
        <w:overflowPunct w:val="0"/>
        <w:autoSpaceDE w:val="0"/>
        <w:autoSpaceDN w:val="0"/>
        <w:jc w:val="center"/>
      </w:pPr>
      <w:r w:rsidRPr="006A5448">
        <w:rPr>
          <w:rFonts w:hint="eastAsia"/>
          <w:spacing w:val="86"/>
        </w:rPr>
        <w:t>補助金等交付申請</w:t>
      </w:r>
      <w:r w:rsidRPr="006A5448">
        <w:rPr>
          <w:rFonts w:hint="eastAsia"/>
        </w:rPr>
        <w:t>書</w:t>
      </w:r>
    </w:p>
    <w:p w14:paraId="78268155" w14:textId="77777777" w:rsidR="005847B5" w:rsidRPr="006A5448" w:rsidRDefault="005847B5">
      <w:pPr>
        <w:wordWrap w:val="0"/>
        <w:overflowPunct w:val="0"/>
        <w:autoSpaceDE w:val="0"/>
        <w:autoSpaceDN w:val="0"/>
        <w:jc w:val="center"/>
      </w:pPr>
    </w:p>
    <w:p w14:paraId="783C8DA4" w14:textId="77777777" w:rsidR="006D09C1" w:rsidRDefault="002229A0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令和</w:t>
      </w:r>
      <w:r w:rsidR="00D70D4B">
        <w:rPr>
          <w:rFonts w:hint="eastAsia"/>
        </w:rPr>
        <w:t xml:space="preserve">　　年　　月　　</w:t>
      </w:r>
      <w:r w:rsidR="006D09C1" w:rsidRPr="006A5448">
        <w:rPr>
          <w:rFonts w:hint="eastAsia"/>
        </w:rPr>
        <w:t>日</w:t>
      </w:r>
    </w:p>
    <w:p w14:paraId="4612BED8" w14:textId="77777777" w:rsidR="005847B5" w:rsidRPr="006A5448" w:rsidRDefault="005847B5">
      <w:pPr>
        <w:wordWrap w:val="0"/>
        <w:overflowPunct w:val="0"/>
        <w:autoSpaceDE w:val="0"/>
        <w:autoSpaceDN w:val="0"/>
        <w:ind w:right="414"/>
        <w:jc w:val="right"/>
      </w:pPr>
    </w:p>
    <w:p w14:paraId="58303E75" w14:textId="77777777" w:rsidR="006D09C1" w:rsidRPr="006A5448" w:rsidRDefault="006D09C1">
      <w:pPr>
        <w:wordWrap w:val="0"/>
        <w:overflowPunct w:val="0"/>
        <w:autoSpaceDE w:val="0"/>
        <w:autoSpaceDN w:val="0"/>
      </w:pPr>
      <w:r w:rsidRPr="006A5448">
        <w:rPr>
          <w:rFonts w:hint="eastAsia"/>
        </w:rPr>
        <w:t xml:space="preserve">　　</w:t>
      </w:r>
      <w:r w:rsidRPr="006A5448">
        <w:t>(</w:t>
      </w:r>
      <w:r w:rsidRPr="006A5448">
        <w:rPr>
          <w:rFonts w:hint="eastAsia"/>
        </w:rPr>
        <w:t>あて先</w:t>
      </w:r>
      <w:r w:rsidRPr="006A5448">
        <w:t>)</w:t>
      </w:r>
      <w:r w:rsidRPr="006A5448">
        <w:rPr>
          <w:rFonts w:hint="eastAsia"/>
        </w:rPr>
        <w:t>佐賀市長</w:t>
      </w:r>
    </w:p>
    <w:p w14:paraId="4DD8EE1D" w14:textId="77777777" w:rsidR="006D09C1" w:rsidRDefault="006D09C1" w:rsidP="00D70D4B">
      <w:pPr>
        <w:tabs>
          <w:tab w:val="left" w:pos="6521"/>
        </w:tabs>
        <w:wordWrap w:val="0"/>
        <w:overflowPunct w:val="0"/>
        <w:autoSpaceDE w:val="0"/>
        <w:autoSpaceDN w:val="0"/>
        <w:ind w:leftChars="1822" w:left="3826" w:right="1254"/>
      </w:pPr>
      <w:r w:rsidRPr="006A5448">
        <w:rPr>
          <w:rFonts w:hint="eastAsia"/>
        </w:rPr>
        <w:t xml:space="preserve">申請者　</w:t>
      </w:r>
      <w:r w:rsidRPr="006A5448">
        <w:rPr>
          <w:rFonts w:hint="eastAsia"/>
          <w:spacing w:val="104"/>
        </w:rPr>
        <w:t>住</w:t>
      </w:r>
      <w:r w:rsidRPr="006A5448">
        <w:rPr>
          <w:rFonts w:hint="eastAsia"/>
        </w:rPr>
        <w:t xml:space="preserve">所　</w:t>
      </w:r>
    </w:p>
    <w:p w14:paraId="16339FAF" w14:textId="77777777" w:rsidR="002229A0" w:rsidRDefault="002229A0" w:rsidP="00D70D4B">
      <w:pPr>
        <w:tabs>
          <w:tab w:val="left" w:pos="6521"/>
        </w:tabs>
        <w:wordWrap w:val="0"/>
        <w:overflowPunct w:val="0"/>
        <w:autoSpaceDE w:val="0"/>
        <w:autoSpaceDN w:val="0"/>
        <w:ind w:leftChars="1822" w:left="3826" w:right="414"/>
        <w:jc w:val="right"/>
      </w:pPr>
      <w:r>
        <w:rPr>
          <w:rFonts w:hint="eastAsia"/>
        </w:rPr>
        <w:t xml:space="preserve">　　　　　</w:t>
      </w:r>
      <w:r w:rsidR="00797830">
        <w:rPr>
          <w:rFonts w:hint="eastAsia"/>
        </w:rPr>
        <w:t xml:space="preserve">　</w:t>
      </w:r>
    </w:p>
    <w:p w14:paraId="1F09000B" w14:textId="375367A2" w:rsidR="002A0773" w:rsidRDefault="006D09C1" w:rsidP="002A0773">
      <w:pPr>
        <w:tabs>
          <w:tab w:val="left" w:pos="6521"/>
        </w:tabs>
        <w:wordWrap w:val="0"/>
        <w:overflowPunct w:val="0"/>
        <w:autoSpaceDE w:val="0"/>
        <w:autoSpaceDN w:val="0"/>
        <w:ind w:leftChars="1822" w:left="3826" w:right="141" w:firstLineChars="200" w:firstLine="836"/>
      </w:pPr>
      <w:r w:rsidRPr="006A5448">
        <w:rPr>
          <w:rFonts w:hint="eastAsia"/>
          <w:spacing w:val="104"/>
        </w:rPr>
        <w:t>氏</w:t>
      </w:r>
      <w:r w:rsidR="00D70D4B">
        <w:rPr>
          <w:rFonts w:hint="eastAsia"/>
        </w:rPr>
        <w:t xml:space="preserve">名　　　　　　　　　　　</w:t>
      </w:r>
    </w:p>
    <w:p w14:paraId="6F6AA4EE" w14:textId="07F00C00" w:rsidR="007137B4" w:rsidRPr="002A0773" w:rsidRDefault="007137B4" w:rsidP="00D70D4B">
      <w:pPr>
        <w:tabs>
          <w:tab w:val="left" w:pos="6521"/>
        </w:tabs>
        <w:wordWrap w:val="0"/>
        <w:overflowPunct w:val="0"/>
        <w:autoSpaceDE w:val="0"/>
        <w:autoSpaceDN w:val="0"/>
        <w:ind w:leftChars="1822" w:left="3826" w:right="141" w:firstLineChars="400" w:firstLine="840"/>
      </w:pPr>
      <w:r w:rsidRPr="002A0773">
        <w:t>E-mail</w:t>
      </w:r>
    </w:p>
    <w:p w14:paraId="69462DF4" w14:textId="77777777" w:rsidR="006D09C1" w:rsidRPr="006A5448" w:rsidRDefault="006D09C1">
      <w:pPr>
        <w:wordWrap w:val="0"/>
        <w:overflowPunct w:val="0"/>
        <w:autoSpaceDE w:val="0"/>
        <w:autoSpaceDN w:val="0"/>
        <w:ind w:right="414"/>
        <w:jc w:val="right"/>
      </w:pPr>
      <w:r w:rsidRPr="006A5448">
        <w:t>(</w:t>
      </w:r>
      <w:r w:rsidRPr="006A5448">
        <w:rPr>
          <w:rFonts w:hint="eastAsia"/>
        </w:rPr>
        <w:t>団体の場合は、団体名及び代表者名</w:t>
      </w:r>
      <w:r w:rsidRPr="006A5448">
        <w:t>)</w:t>
      </w:r>
    </w:p>
    <w:p w14:paraId="445DCE45" w14:textId="77777777" w:rsidR="00797830" w:rsidRDefault="00797830">
      <w:pPr>
        <w:wordWrap w:val="0"/>
        <w:overflowPunct w:val="0"/>
        <w:autoSpaceDE w:val="0"/>
        <w:autoSpaceDN w:val="0"/>
      </w:pPr>
    </w:p>
    <w:p w14:paraId="5DBF04BB" w14:textId="77777777" w:rsidR="006D09C1" w:rsidRPr="006A5448" w:rsidRDefault="006D09C1">
      <w:pPr>
        <w:wordWrap w:val="0"/>
        <w:overflowPunct w:val="0"/>
        <w:autoSpaceDE w:val="0"/>
        <w:autoSpaceDN w:val="0"/>
      </w:pPr>
      <w:r w:rsidRPr="006A5448">
        <w:rPr>
          <w:rFonts w:hint="eastAsia"/>
        </w:rPr>
        <w:t xml:space="preserve">　佐賀市補助金等交付規則第</w:t>
      </w:r>
      <w:r w:rsidRPr="006A5448">
        <w:t>3</w:t>
      </w:r>
      <w:r w:rsidRPr="006A5448">
        <w:rPr>
          <w:rFonts w:hint="eastAsia"/>
        </w:rPr>
        <w:t>条の規定により、次のとおり申請します。</w:t>
      </w:r>
    </w:p>
    <w:p w14:paraId="042567B5" w14:textId="77777777" w:rsidR="006D09C1" w:rsidRPr="006A5448" w:rsidRDefault="006D09C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953"/>
        <w:gridCol w:w="1995"/>
        <w:gridCol w:w="3451"/>
      </w:tblGrid>
      <w:tr w:rsidR="006A5448" w:rsidRPr="006A5448" w14:paraId="18F6BFAB" w14:textId="77777777" w:rsidTr="002229A0">
        <w:trPr>
          <w:cantSplit/>
          <w:trHeight w:val="273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84234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補助年度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08841" w14:textId="77777777" w:rsidR="006D09C1" w:rsidRPr="008B5CA4" w:rsidRDefault="002229A0" w:rsidP="008B5C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FF0000"/>
              </w:rPr>
            </w:pPr>
            <w:r w:rsidRPr="002A0773">
              <w:rPr>
                <w:rFonts w:hint="eastAsia"/>
              </w:rPr>
              <w:t>令和</w:t>
            </w:r>
            <w:r w:rsidR="008B5CA4" w:rsidRPr="002A0773">
              <w:rPr>
                <w:rFonts w:hint="eastAsia"/>
              </w:rPr>
              <w:t>８</w:t>
            </w:r>
            <w:r w:rsidR="006D09C1" w:rsidRPr="002A0773">
              <w:rPr>
                <w:rFonts w:hint="eastAsia"/>
              </w:rPr>
              <w:t>年度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E467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補助事業等の名称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580" w14:textId="77777777" w:rsidR="002229A0" w:rsidRPr="002A0773" w:rsidRDefault="002229A0" w:rsidP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2A0773">
              <w:rPr>
                <w:rFonts w:hint="eastAsia"/>
              </w:rPr>
              <w:t>令和</w:t>
            </w:r>
            <w:r w:rsidR="008B5CA4" w:rsidRPr="002A0773">
              <w:rPr>
                <w:rFonts w:hint="eastAsia"/>
              </w:rPr>
              <w:t>８</w:t>
            </w:r>
            <w:r w:rsidRPr="002A0773">
              <w:rPr>
                <w:rFonts w:hint="eastAsia"/>
              </w:rPr>
              <w:t>年度佐賀市男女共同参画</w:t>
            </w:r>
          </w:p>
          <w:p w14:paraId="0E45706D" w14:textId="77777777" w:rsidR="006D09C1" w:rsidRPr="006A5448" w:rsidRDefault="002229A0" w:rsidP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2A0773">
              <w:rPr>
                <w:rFonts w:hint="eastAsia"/>
              </w:rPr>
              <w:t>推進に関する事業費補助金</w:t>
            </w:r>
          </w:p>
        </w:tc>
      </w:tr>
      <w:tr w:rsidR="006A5448" w:rsidRPr="006A5448" w14:paraId="2AC03F5D" w14:textId="77777777">
        <w:trPr>
          <w:cantSplit/>
          <w:trHeight w:val="539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23D431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04A2B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7A42D1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4AF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A5448" w:rsidRPr="006A5448" w14:paraId="53A06BBB" w14:textId="77777777" w:rsidTr="002229A0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B98B2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補助事業等の目的及び内容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B5B2" w14:textId="77777777" w:rsidR="006D09C1" w:rsidRPr="006A5448" w:rsidRDefault="002229A0" w:rsidP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2A0773">
              <w:rPr>
                <w:rFonts w:hint="eastAsia"/>
              </w:rPr>
              <w:t>男女共同参画について市民目線で課題を捉え、課題解決に向けた事業を行う。</w:t>
            </w:r>
          </w:p>
        </w:tc>
      </w:tr>
      <w:tr w:rsidR="006A5448" w:rsidRPr="006A5448" w14:paraId="4B8981FE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51C31E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C19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A5448" w:rsidRPr="006A5448" w14:paraId="53288CEC" w14:textId="77777777">
        <w:trPr>
          <w:cantSplit/>
          <w:trHeight w:val="76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CD14D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補助事業等の経費所要額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39F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A5448">
              <w:rPr>
                <w:rFonts w:hint="eastAsia"/>
              </w:rPr>
              <w:t>円</w:t>
            </w:r>
          </w:p>
        </w:tc>
      </w:tr>
      <w:tr w:rsidR="006A5448" w:rsidRPr="006A5448" w14:paraId="074BC28A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3227C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交付申請金額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656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A5448">
              <w:rPr>
                <w:rFonts w:hint="eastAsia"/>
              </w:rPr>
              <w:t>円</w:t>
            </w:r>
          </w:p>
        </w:tc>
      </w:tr>
      <w:tr w:rsidR="006A5448" w:rsidRPr="006A5448" w14:paraId="1EED0A7B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CDD3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924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A5448" w:rsidRPr="006A5448" w14:paraId="5F9506E9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7CBCE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補助事業等の完了予定年月日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D60" w14:textId="77777777" w:rsidR="006D09C1" w:rsidRPr="006A5448" w:rsidRDefault="002229A0" w:rsidP="008B5C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8B5CA4">
              <w:rPr>
                <w:rFonts w:hint="eastAsia"/>
              </w:rPr>
              <w:t xml:space="preserve"> </w:t>
            </w:r>
            <w:r w:rsidR="008B5CA4">
              <w:t xml:space="preserve">  </w:t>
            </w:r>
            <w:r w:rsidR="006D09C1" w:rsidRPr="006A5448">
              <w:rPr>
                <w:rFonts w:hint="eastAsia"/>
              </w:rPr>
              <w:t>年</w:t>
            </w:r>
            <w:r w:rsidR="008B5CA4">
              <w:rPr>
                <w:rFonts w:hint="eastAsia"/>
              </w:rPr>
              <w:t xml:space="preserve">  </w:t>
            </w:r>
            <w:r w:rsidR="008B5CA4">
              <w:t xml:space="preserve"> </w:t>
            </w:r>
            <w:r w:rsidR="006D09C1" w:rsidRPr="006A5448">
              <w:rPr>
                <w:rFonts w:hint="eastAsia"/>
              </w:rPr>
              <w:t>月</w:t>
            </w:r>
            <w:r w:rsidR="008B5CA4">
              <w:rPr>
                <w:rFonts w:hint="eastAsia"/>
              </w:rPr>
              <w:t xml:space="preserve"> </w:t>
            </w:r>
            <w:r w:rsidR="008B5CA4">
              <w:t xml:space="preserve">  </w:t>
            </w:r>
            <w:r w:rsidR="006D09C1" w:rsidRPr="006A5448">
              <w:rPr>
                <w:rFonts w:hint="eastAsia"/>
              </w:rPr>
              <w:t>日</w:t>
            </w:r>
          </w:p>
        </w:tc>
      </w:tr>
      <w:tr w:rsidR="006A5448" w:rsidRPr="006A5448" w14:paraId="1F27537F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70D15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2CF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A5448" w:rsidRPr="006A5448" w14:paraId="3B696430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AEFE0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A5448">
              <w:rPr>
                <w:rFonts w:hint="eastAsia"/>
              </w:rPr>
              <w:t>添付書類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3BD2" w14:textId="77777777" w:rsidR="006D09C1" w:rsidRDefault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１　事業計画書</w:t>
            </w:r>
          </w:p>
          <w:p w14:paraId="16B099CB" w14:textId="77777777" w:rsidR="002229A0" w:rsidRDefault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２　収支予算書</w:t>
            </w:r>
          </w:p>
          <w:p w14:paraId="1008C48F" w14:textId="77777777" w:rsidR="002229A0" w:rsidRPr="006A5448" w:rsidRDefault="002229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３　団体概要</w:t>
            </w:r>
          </w:p>
        </w:tc>
      </w:tr>
      <w:tr w:rsidR="006D09C1" w:rsidRPr="006A5448" w14:paraId="5889C6AC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54ECB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4EA" w14:textId="77777777" w:rsidR="006D09C1" w:rsidRPr="006A5448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14:paraId="3897A374" w14:textId="77777777" w:rsidR="00521ED8" w:rsidRPr="006A5448" w:rsidRDefault="00521ED8">
      <w:pPr>
        <w:wordWrap w:val="0"/>
        <w:overflowPunct w:val="0"/>
        <w:autoSpaceDE w:val="0"/>
        <w:autoSpaceDN w:val="0"/>
      </w:pPr>
    </w:p>
    <w:sectPr w:rsidR="00521ED8" w:rsidRPr="006A54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2059" w14:textId="77777777" w:rsidR="002D68FD" w:rsidRDefault="002D68FD">
      <w:r>
        <w:separator/>
      </w:r>
    </w:p>
  </w:endnote>
  <w:endnote w:type="continuationSeparator" w:id="0">
    <w:p w14:paraId="69E9DFCA" w14:textId="77777777" w:rsidR="002D68FD" w:rsidRDefault="002D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23AA" w14:textId="77777777" w:rsidR="002D68FD" w:rsidRDefault="002D68FD">
      <w:r>
        <w:separator/>
      </w:r>
    </w:p>
  </w:footnote>
  <w:footnote w:type="continuationSeparator" w:id="0">
    <w:p w14:paraId="5CCADDB0" w14:textId="77777777" w:rsidR="002D68FD" w:rsidRDefault="002D6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2F"/>
    <w:rsid w:val="000012BF"/>
    <w:rsid w:val="00026C3B"/>
    <w:rsid w:val="00074795"/>
    <w:rsid w:val="001715C5"/>
    <w:rsid w:val="001923AA"/>
    <w:rsid w:val="002229A0"/>
    <w:rsid w:val="00274139"/>
    <w:rsid w:val="002A0773"/>
    <w:rsid w:val="002D68FD"/>
    <w:rsid w:val="003E0D1E"/>
    <w:rsid w:val="003E402F"/>
    <w:rsid w:val="00521ED8"/>
    <w:rsid w:val="005233EB"/>
    <w:rsid w:val="00571B23"/>
    <w:rsid w:val="005847B5"/>
    <w:rsid w:val="0061612F"/>
    <w:rsid w:val="00660622"/>
    <w:rsid w:val="00675DA3"/>
    <w:rsid w:val="006A5448"/>
    <w:rsid w:val="006C28B6"/>
    <w:rsid w:val="006D09C1"/>
    <w:rsid w:val="007137B4"/>
    <w:rsid w:val="00797830"/>
    <w:rsid w:val="008B5CA4"/>
    <w:rsid w:val="00936923"/>
    <w:rsid w:val="00956736"/>
    <w:rsid w:val="00A23601"/>
    <w:rsid w:val="00A524CB"/>
    <w:rsid w:val="00AC3828"/>
    <w:rsid w:val="00B0539F"/>
    <w:rsid w:val="00B9653B"/>
    <w:rsid w:val="00BB5A6E"/>
    <w:rsid w:val="00CA131E"/>
    <w:rsid w:val="00D70D4B"/>
    <w:rsid w:val="00DA6295"/>
    <w:rsid w:val="00E44FDE"/>
    <w:rsid w:val="00E73F8F"/>
    <w:rsid w:val="00EE4AD1"/>
    <w:rsid w:val="00F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F54307"/>
  <w14:defaultImageDpi w14:val="0"/>
  <w15:docId w15:val="{151CBE73-E406-41BB-B5AF-0AF7B2AC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7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78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847B5"/>
  </w:style>
  <w:style w:type="character" w:customStyle="1" w:styleId="aa">
    <w:name w:val="日付 (文字)"/>
    <w:basedOn w:val="a0"/>
    <w:link w:val="a9"/>
    <w:uiPriority w:val="99"/>
    <w:semiHidden/>
    <w:rsid w:val="005847B5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5</TotalTime>
  <Pages>1</Pages>
  <Words>241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棚橋 里香</cp:lastModifiedBy>
  <cp:revision>7</cp:revision>
  <cp:lastPrinted>2025-07-04T00:16:00Z</cp:lastPrinted>
  <dcterms:created xsi:type="dcterms:W3CDTF">2025-08-01T06:30:00Z</dcterms:created>
  <dcterms:modified xsi:type="dcterms:W3CDTF">2026-03-19T07:45:00Z</dcterms:modified>
</cp:coreProperties>
</file>