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CE2C4" w14:textId="77777777" w:rsidR="00E2773B" w:rsidRDefault="00E2773B" w:rsidP="004E45D6">
      <w:pPr>
        <w:wordWrap w:val="0"/>
        <w:overflowPunct w:val="0"/>
        <w:autoSpaceDE w:val="0"/>
        <w:autoSpaceDN w:val="0"/>
        <w:rPr>
          <w:rFonts w:hint="eastAsia"/>
          <w:spacing w:val="86"/>
        </w:rPr>
      </w:pPr>
    </w:p>
    <w:p w14:paraId="02A9B0D4" w14:textId="77777777" w:rsidR="006D09C1" w:rsidRDefault="006B774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まち・ひと・しごと創生寄附活用事業に対する寄附の申し出について</w:t>
      </w:r>
    </w:p>
    <w:p w14:paraId="42F15C81" w14:textId="77777777" w:rsidR="00C7088E" w:rsidRDefault="00C7088E">
      <w:pPr>
        <w:wordWrap w:val="0"/>
        <w:overflowPunct w:val="0"/>
        <w:autoSpaceDE w:val="0"/>
        <w:autoSpaceDN w:val="0"/>
        <w:ind w:right="414"/>
        <w:jc w:val="right"/>
      </w:pPr>
    </w:p>
    <w:p w14:paraId="40769024" w14:textId="77777777" w:rsidR="006D09C1" w:rsidRDefault="006D09C1" w:rsidP="00C7088E">
      <w:pPr>
        <w:overflowPunct w:val="0"/>
        <w:autoSpaceDE w:val="0"/>
        <w:autoSpaceDN w:val="0"/>
        <w:ind w:right="414"/>
        <w:jc w:val="right"/>
      </w:pPr>
      <w:r>
        <w:rPr>
          <w:rFonts w:hint="eastAsia"/>
        </w:rPr>
        <w:t>年　　月　　日</w:t>
      </w:r>
    </w:p>
    <w:p w14:paraId="1F84864D" w14:textId="77777777" w:rsidR="00C7088E" w:rsidRDefault="00C7088E" w:rsidP="00C7088E">
      <w:pPr>
        <w:wordWrap w:val="0"/>
        <w:overflowPunct w:val="0"/>
        <w:autoSpaceDE w:val="0"/>
        <w:autoSpaceDN w:val="0"/>
        <w:ind w:firstLineChars="100" w:firstLine="210"/>
      </w:pPr>
    </w:p>
    <w:p w14:paraId="3A210DEB" w14:textId="77777777" w:rsidR="006D09C1" w:rsidRDefault="006B774F" w:rsidP="00C7088E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佐賀市</w:t>
      </w:r>
      <w:r w:rsidRPr="00C7088E">
        <w:rPr>
          <w:rFonts w:hint="eastAsia"/>
        </w:rPr>
        <w:t>長</w:t>
      </w:r>
      <w:r w:rsidR="00F81C65">
        <w:rPr>
          <w:rFonts w:hint="eastAsia"/>
        </w:rPr>
        <w:t xml:space="preserve">　様</w:t>
      </w:r>
    </w:p>
    <w:p w14:paraId="211FB0F6" w14:textId="77777777" w:rsidR="00C7088E" w:rsidRDefault="00C7088E">
      <w:pPr>
        <w:wordWrap w:val="0"/>
        <w:overflowPunct w:val="0"/>
        <w:autoSpaceDE w:val="0"/>
        <w:autoSpaceDN w:val="0"/>
        <w:ind w:right="414"/>
        <w:jc w:val="right"/>
      </w:pPr>
    </w:p>
    <w:p w14:paraId="57D496DF" w14:textId="77777777" w:rsidR="00DE3CCF" w:rsidRPr="006B774F" w:rsidRDefault="00DE3CCF" w:rsidP="00DE3CCF">
      <w:pPr>
        <w:wordWrap w:val="0"/>
        <w:overflowPunct w:val="0"/>
        <w:autoSpaceDE w:val="0"/>
        <w:autoSpaceDN w:val="0"/>
        <w:ind w:right="414"/>
        <w:jc w:val="right"/>
      </w:pPr>
      <w:r>
        <w:rPr>
          <w:rFonts w:hint="eastAsia"/>
        </w:rPr>
        <w:t xml:space="preserve">住　　所　　　　　　　　　　　　　</w:t>
      </w:r>
    </w:p>
    <w:p w14:paraId="11ACCA1F" w14:textId="77777777" w:rsidR="006B774F" w:rsidRDefault="006B774F" w:rsidP="006B774F">
      <w:pPr>
        <w:wordWrap w:val="0"/>
        <w:overflowPunct w:val="0"/>
        <w:autoSpaceDE w:val="0"/>
        <w:autoSpaceDN w:val="0"/>
        <w:ind w:right="414"/>
        <w:jc w:val="right"/>
      </w:pPr>
      <w:r>
        <w:rPr>
          <w:rFonts w:hint="eastAsia"/>
        </w:rPr>
        <w:t>法</w:t>
      </w:r>
      <w:r w:rsidR="00DE3CCF">
        <w:rPr>
          <w:rFonts w:hint="eastAsia"/>
        </w:rPr>
        <w:t xml:space="preserve"> </w:t>
      </w:r>
      <w:r>
        <w:rPr>
          <w:rFonts w:hint="eastAsia"/>
        </w:rPr>
        <w:t>人</w:t>
      </w:r>
      <w:r w:rsidR="00DE3CCF">
        <w:rPr>
          <w:rFonts w:hint="eastAsia"/>
        </w:rPr>
        <w:t xml:space="preserve"> 名　</w:t>
      </w:r>
      <w:r>
        <w:rPr>
          <w:rFonts w:hint="eastAsia"/>
        </w:rPr>
        <w:t xml:space="preserve">　　</w:t>
      </w:r>
      <w:r w:rsidR="00DE3CCF">
        <w:rPr>
          <w:rFonts w:hint="eastAsia"/>
        </w:rPr>
        <w:t xml:space="preserve">　　</w:t>
      </w:r>
      <w:r>
        <w:rPr>
          <w:rFonts w:hint="eastAsia"/>
        </w:rPr>
        <w:t xml:space="preserve">　　　　　　　　</w:t>
      </w:r>
    </w:p>
    <w:p w14:paraId="2CD2CA53" w14:textId="77777777" w:rsidR="00DE3CCF" w:rsidRPr="00DE3CCF" w:rsidRDefault="00DE3CCF" w:rsidP="00DE3CCF">
      <w:pPr>
        <w:wordWrap w:val="0"/>
        <w:overflowPunct w:val="0"/>
        <w:autoSpaceDE w:val="0"/>
        <w:autoSpaceDN w:val="0"/>
        <w:ind w:right="414"/>
        <w:jc w:val="right"/>
      </w:pPr>
      <w:r>
        <w:rPr>
          <w:rFonts w:hint="eastAsia"/>
        </w:rPr>
        <w:t xml:space="preserve">法人番号　　　　　　　　　　　　　</w:t>
      </w:r>
    </w:p>
    <w:p w14:paraId="2DA89B6F" w14:textId="77777777" w:rsidR="006D09C1" w:rsidRDefault="006B774F" w:rsidP="006B774F">
      <w:pPr>
        <w:wordWrap w:val="0"/>
        <w:overflowPunct w:val="0"/>
        <w:autoSpaceDE w:val="0"/>
        <w:autoSpaceDN w:val="0"/>
        <w:ind w:right="414"/>
        <w:jc w:val="right"/>
      </w:pPr>
      <w:r>
        <w:rPr>
          <w:rFonts w:hint="eastAsia"/>
        </w:rPr>
        <w:t xml:space="preserve">代表者名　　　</w:t>
      </w:r>
      <w:r w:rsidR="00DE3CCF">
        <w:rPr>
          <w:rFonts w:hint="eastAsia"/>
        </w:rPr>
        <w:t xml:space="preserve">　　</w:t>
      </w:r>
      <w:r w:rsidR="001A39EC">
        <w:rPr>
          <w:rFonts w:hint="eastAsia"/>
        </w:rPr>
        <w:t xml:space="preserve">　　　　　　　　</w:t>
      </w:r>
    </w:p>
    <w:p w14:paraId="385FBD87" w14:textId="77777777" w:rsidR="00F71AC5" w:rsidRDefault="00F71AC5" w:rsidP="001A4835">
      <w:pPr>
        <w:overflowPunct w:val="0"/>
        <w:autoSpaceDE w:val="0"/>
        <w:autoSpaceDN w:val="0"/>
        <w:ind w:right="624"/>
        <w:jc w:val="right"/>
      </w:pPr>
    </w:p>
    <w:p w14:paraId="4BF6B377" w14:textId="77777777" w:rsidR="00DE3CCF" w:rsidRDefault="00DE3CCF" w:rsidP="001A4835">
      <w:pPr>
        <w:overflowPunct w:val="0"/>
        <w:autoSpaceDE w:val="0"/>
        <w:autoSpaceDN w:val="0"/>
        <w:ind w:right="624"/>
        <w:jc w:val="right"/>
      </w:pPr>
    </w:p>
    <w:p w14:paraId="524FCAC0" w14:textId="77777777" w:rsidR="006D09C1" w:rsidRDefault="006D09C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6B774F">
        <w:rPr>
          <w:rFonts w:hint="eastAsia"/>
        </w:rPr>
        <w:t>貴団体で実施される予定である</w:t>
      </w:r>
      <w:r w:rsidR="00132769" w:rsidRPr="00132769">
        <w:rPr>
          <w:rFonts w:hint="eastAsia"/>
        </w:rPr>
        <w:t>佐賀市まち・ひと・しごと創生推進事業</w:t>
      </w:r>
      <w:r w:rsidR="00132769" w:rsidRPr="008E1A9A">
        <w:rPr>
          <w:rFonts w:hint="eastAsia"/>
        </w:rPr>
        <w:t>（</w:t>
      </w:r>
      <w:r w:rsidR="0048434B">
        <w:rPr>
          <w:rFonts w:hint="eastAsia"/>
          <w:highlight w:val="yellow"/>
        </w:rPr>
        <w:t>〇〇プロジェクト</w:t>
      </w:r>
      <w:r w:rsidR="00132769" w:rsidRPr="008E1A9A">
        <w:rPr>
          <w:rFonts w:hint="eastAsia"/>
        </w:rPr>
        <w:t>）</w:t>
      </w:r>
      <w:r w:rsidR="00B563D9">
        <w:rPr>
          <w:rFonts w:hint="eastAsia"/>
        </w:rPr>
        <w:t>に対し、下記のとおり</w:t>
      </w:r>
      <w:r w:rsidR="006B774F">
        <w:rPr>
          <w:rFonts w:hint="eastAsia"/>
        </w:rPr>
        <w:t>寄附することを申し出ます。</w:t>
      </w:r>
    </w:p>
    <w:p w14:paraId="5A21FE84" w14:textId="77777777" w:rsidR="00C7088E" w:rsidRDefault="00C7088E">
      <w:pPr>
        <w:wordWrap w:val="0"/>
        <w:overflowPunct w:val="0"/>
        <w:autoSpaceDE w:val="0"/>
        <w:autoSpaceDN w:val="0"/>
      </w:pPr>
    </w:p>
    <w:p w14:paraId="652DF4D4" w14:textId="77777777" w:rsidR="00C7088E" w:rsidRDefault="00C7088E" w:rsidP="00C7088E">
      <w:pPr>
        <w:pStyle w:val="a7"/>
      </w:pPr>
      <w:r>
        <w:rPr>
          <w:rFonts w:hint="eastAsia"/>
        </w:rPr>
        <w:t>記</w:t>
      </w:r>
    </w:p>
    <w:p w14:paraId="2F1651EB" w14:textId="77777777" w:rsidR="00C7088E" w:rsidRDefault="00C7088E" w:rsidP="00C7088E"/>
    <w:p w14:paraId="0651633D" w14:textId="77777777" w:rsidR="00F71AC5" w:rsidRPr="0040592C" w:rsidRDefault="00D01A8C" w:rsidP="0040592C">
      <w:r>
        <w:rPr>
          <w:rFonts w:hint="eastAsia"/>
        </w:rPr>
        <w:t>１　寄附</w:t>
      </w:r>
      <w:r w:rsidR="00B563D9">
        <w:rPr>
          <w:rFonts w:hint="eastAsia"/>
        </w:rPr>
        <w:t>額</w:t>
      </w:r>
      <w:r w:rsidR="0040592C">
        <w:rPr>
          <w:rFonts w:hint="eastAsia"/>
        </w:rPr>
        <w:t xml:space="preserve">　　</w:t>
      </w:r>
      <w:r w:rsidR="001A4835" w:rsidRPr="006B774F">
        <w:rPr>
          <w:u w:val="single"/>
        </w:rPr>
        <w:tab/>
      </w:r>
      <w:r w:rsidR="001A4835" w:rsidRPr="006B774F">
        <w:rPr>
          <w:u w:val="single"/>
        </w:rPr>
        <w:tab/>
      </w:r>
      <w:r w:rsidR="001A4835" w:rsidRPr="006B774F">
        <w:rPr>
          <w:u w:val="single"/>
        </w:rPr>
        <w:tab/>
      </w:r>
      <w:r w:rsidR="00B563D9">
        <w:rPr>
          <w:rFonts w:hint="eastAsia"/>
          <w:u w:val="single"/>
        </w:rPr>
        <w:t xml:space="preserve">　　　　　</w:t>
      </w:r>
      <w:r w:rsidR="001A4835" w:rsidRPr="006B774F">
        <w:rPr>
          <w:u w:val="single"/>
        </w:rPr>
        <w:tab/>
      </w:r>
      <w:r w:rsidR="00F71AC5" w:rsidRPr="006B774F">
        <w:rPr>
          <w:rFonts w:hint="eastAsia"/>
          <w:u w:val="single"/>
        </w:rPr>
        <w:t>円</w:t>
      </w:r>
    </w:p>
    <w:p w14:paraId="7B58DDD8" w14:textId="77777777" w:rsidR="00F71AC5" w:rsidRDefault="00F71AC5">
      <w:pPr>
        <w:wordWrap w:val="0"/>
        <w:overflowPunct w:val="0"/>
        <w:autoSpaceDE w:val="0"/>
        <w:autoSpaceDN w:val="0"/>
      </w:pPr>
    </w:p>
    <w:p w14:paraId="1B439AA3" w14:textId="77777777" w:rsidR="00C50CEC" w:rsidRDefault="0040592C" w:rsidP="0040592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２　振込時期　　</w:t>
      </w:r>
      <w:r w:rsidR="0048434B">
        <w:rPr>
          <w:rFonts w:hint="eastAsia"/>
        </w:rPr>
        <w:t>令和</w:t>
      </w:r>
      <w:r w:rsidR="0048434B">
        <w:rPr>
          <w:rFonts w:hint="eastAsia"/>
          <w:highlight w:val="yellow"/>
        </w:rPr>
        <w:t xml:space="preserve">　　</w:t>
      </w:r>
      <w:r w:rsidR="008E1A9A">
        <w:rPr>
          <w:rFonts w:hint="eastAsia"/>
        </w:rPr>
        <w:t>年</w:t>
      </w:r>
      <w:r w:rsidR="0048434B">
        <w:rPr>
          <w:rFonts w:hint="eastAsia"/>
          <w:highlight w:val="yellow"/>
        </w:rPr>
        <w:t xml:space="preserve">　　</w:t>
      </w:r>
      <w:r w:rsidR="00B60A6E">
        <w:rPr>
          <w:rFonts w:hint="eastAsia"/>
        </w:rPr>
        <w:t>月頃</w:t>
      </w:r>
    </w:p>
    <w:p w14:paraId="0B9019BD" w14:textId="77777777" w:rsidR="0040592C" w:rsidRDefault="0040592C" w:rsidP="0040592C">
      <w:pPr>
        <w:wordWrap w:val="0"/>
        <w:overflowPunct w:val="0"/>
        <w:autoSpaceDE w:val="0"/>
        <w:autoSpaceDN w:val="0"/>
      </w:pPr>
    </w:p>
    <w:p w14:paraId="7F7447A6" w14:textId="04423EB1" w:rsidR="004E45D6" w:rsidRDefault="0040592C" w:rsidP="0040592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３　振込方法　　</w:t>
      </w:r>
      <w:r w:rsidR="00AB5D18">
        <w:rPr>
          <w:rFonts w:hint="eastAsia"/>
        </w:rPr>
        <w:t>□銀行振込</w:t>
      </w:r>
      <w:r w:rsidR="004E45D6" w:rsidRPr="004E45D6">
        <w:rPr>
          <w:rFonts w:hint="eastAsia"/>
        </w:rPr>
        <w:t>（振込手数料をご負担ください）</w:t>
      </w:r>
    </w:p>
    <w:p w14:paraId="323815D1" w14:textId="49B508FA" w:rsidR="0040592C" w:rsidRPr="0040592C" w:rsidRDefault="00AB5D18" w:rsidP="004E45D6">
      <w:pPr>
        <w:wordWrap w:val="0"/>
        <w:overflowPunct w:val="0"/>
        <w:autoSpaceDE w:val="0"/>
        <w:autoSpaceDN w:val="0"/>
        <w:ind w:firstLineChars="600" w:firstLine="1260"/>
      </w:pPr>
      <w:r>
        <w:rPr>
          <w:rFonts w:hint="eastAsia"/>
        </w:rPr>
        <w:t xml:space="preserve">　　</w:t>
      </w:r>
      <w:r w:rsidR="0040592C">
        <w:rPr>
          <w:rFonts w:hint="eastAsia"/>
        </w:rPr>
        <w:t>□納</w:t>
      </w:r>
      <w:r w:rsidR="004E45D6">
        <w:rPr>
          <w:rFonts w:hint="eastAsia"/>
        </w:rPr>
        <w:t xml:space="preserve"> </w:t>
      </w:r>
      <w:r w:rsidR="0040592C">
        <w:rPr>
          <w:rFonts w:hint="eastAsia"/>
        </w:rPr>
        <w:t>付</w:t>
      </w:r>
      <w:r w:rsidR="004E45D6">
        <w:rPr>
          <w:rFonts w:hint="eastAsia"/>
        </w:rPr>
        <w:t xml:space="preserve"> </w:t>
      </w:r>
      <w:r w:rsidR="0040592C">
        <w:rPr>
          <w:rFonts w:hint="eastAsia"/>
        </w:rPr>
        <w:t>書</w:t>
      </w:r>
      <w:r>
        <w:rPr>
          <w:rFonts w:hint="eastAsia"/>
        </w:rPr>
        <w:t>（佐賀市の指定金融機関での納付に限る）</w:t>
      </w:r>
      <w:r w:rsidR="0040592C">
        <w:rPr>
          <w:rFonts w:hint="eastAsia"/>
        </w:rPr>
        <w:t xml:space="preserve">　　</w:t>
      </w:r>
    </w:p>
    <w:p w14:paraId="2CA9C892" w14:textId="77777777" w:rsidR="00B563D9" w:rsidRPr="00AB5D18" w:rsidRDefault="00B563D9" w:rsidP="00B563D9">
      <w:pPr>
        <w:wordWrap w:val="0"/>
        <w:overflowPunct w:val="0"/>
        <w:autoSpaceDE w:val="0"/>
        <w:autoSpaceDN w:val="0"/>
      </w:pPr>
    </w:p>
    <w:p w14:paraId="2413B6B8" w14:textId="77777777" w:rsidR="00E2773B" w:rsidRDefault="0040592C" w:rsidP="00E2773B">
      <w:pPr>
        <w:wordWrap w:val="0"/>
        <w:overflowPunct w:val="0"/>
        <w:autoSpaceDE w:val="0"/>
        <w:autoSpaceDN w:val="0"/>
      </w:pPr>
      <w:r>
        <w:rPr>
          <w:rFonts w:hint="eastAsia"/>
        </w:rPr>
        <w:t>４</w:t>
      </w:r>
      <w:r w:rsidR="00B563D9">
        <w:rPr>
          <w:rFonts w:hint="eastAsia"/>
        </w:rPr>
        <w:t xml:space="preserve">　企業名と</w:t>
      </w:r>
      <w:r w:rsidR="00D01A8C">
        <w:rPr>
          <w:rFonts w:hint="eastAsia"/>
        </w:rPr>
        <w:t>寄附</w:t>
      </w:r>
      <w:r w:rsidR="00B563D9">
        <w:rPr>
          <w:rFonts w:hint="eastAsia"/>
        </w:rPr>
        <w:t>額の公表</w:t>
      </w:r>
      <w:bookmarkStart w:id="0" w:name="_Hlk221613343"/>
      <w:r w:rsidR="00E2773B">
        <w:rPr>
          <w:rFonts w:hint="eastAsia"/>
        </w:rPr>
        <w:t>（公表可能な項目に☑）</w:t>
      </w:r>
      <w:bookmarkEnd w:id="0"/>
    </w:p>
    <w:p w14:paraId="23558391" w14:textId="61DA205D" w:rsidR="00E2773B" w:rsidRDefault="00E2773B" w:rsidP="00E2773B">
      <w:pPr>
        <w:wordWrap w:val="0"/>
        <w:overflowPunct w:val="0"/>
        <w:autoSpaceDE w:val="0"/>
        <w:autoSpaceDN w:val="0"/>
        <w:ind w:firstLineChars="300" w:firstLine="630"/>
      </w:pPr>
      <w:r>
        <w:rPr>
          <w:rFonts w:hint="eastAsia"/>
        </w:rPr>
        <w:t xml:space="preserve">□企業名　　□寄附額　　</w:t>
      </w:r>
    </w:p>
    <w:p w14:paraId="2E257371" w14:textId="77777777" w:rsidR="00E2773B" w:rsidRDefault="00E2773B" w:rsidP="00E2773B">
      <w:pPr>
        <w:wordWrap w:val="0"/>
        <w:overflowPunct w:val="0"/>
        <w:autoSpaceDE w:val="0"/>
        <w:autoSpaceDN w:val="0"/>
        <w:ind w:firstLineChars="300" w:firstLine="630"/>
      </w:pPr>
      <w:r>
        <w:rPr>
          <w:rFonts w:hint="eastAsia"/>
        </w:rPr>
        <w:t>□ すべて公表を希望しない</w:t>
      </w:r>
    </w:p>
    <w:p w14:paraId="22A51989" w14:textId="21917FD0" w:rsidR="00E2773B" w:rsidRDefault="00E2773B" w:rsidP="00E2773B">
      <w:pPr>
        <w:wordWrap w:val="0"/>
        <w:overflowPunct w:val="0"/>
        <w:autoSpaceDE w:val="0"/>
        <w:autoSpaceDN w:val="0"/>
        <w:ind w:firstLineChars="400" w:firstLine="840"/>
      </w:pPr>
      <w:r>
        <w:rPr>
          <w:rFonts w:hint="eastAsia"/>
        </w:rPr>
        <w:t xml:space="preserve">（非公表の理由：　　　　　　</w:t>
      </w:r>
      <w:r>
        <w:rPr>
          <w:rFonts w:hint="eastAsia"/>
        </w:rPr>
        <w:t xml:space="preserve">                </w:t>
      </w:r>
      <w:r>
        <w:rPr>
          <w:rFonts w:hint="eastAsia"/>
        </w:rPr>
        <w:t xml:space="preserve">　　　　　　　　　　　）</w:t>
      </w:r>
    </w:p>
    <w:p w14:paraId="32D157AA" w14:textId="77777777" w:rsidR="00E2773B" w:rsidRDefault="00E2773B" w:rsidP="00E2773B">
      <w:pPr>
        <w:pStyle w:val="ab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※令和7年度税制改正により、企業名及び金額を公表することとなっています。</w:t>
      </w:r>
    </w:p>
    <w:p w14:paraId="241CE5C2" w14:textId="77777777" w:rsidR="00E2773B" w:rsidRDefault="00E2773B" w:rsidP="00E2773B">
      <w:pPr>
        <w:pStyle w:val="ab"/>
        <w:wordWrap w:val="0"/>
        <w:overflowPunct w:val="0"/>
        <w:autoSpaceDE w:val="0"/>
        <w:autoSpaceDN w:val="0"/>
        <w:ind w:leftChars="0" w:left="780" w:firstLineChars="100" w:firstLine="210"/>
      </w:pPr>
      <w:r>
        <w:rPr>
          <w:rFonts w:hint="eastAsia"/>
        </w:rPr>
        <w:t>公表しない場合は理由を記載してください。</w:t>
      </w:r>
    </w:p>
    <w:p w14:paraId="4FA83A0D" w14:textId="77777777" w:rsidR="00B563D9" w:rsidRDefault="00B563D9" w:rsidP="00B563D9">
      <w:pPr>
        <w:wordWrap w:val="0"/>
        <w:overflowPunct w:val="0"/>
        <w:autoSpaceDE w:val="0"/>
        <w:autoSpaceDN w:val="0"/>
        <w:rPr>
          <w:rFonts w:hint="eastAsia"/>
        </w:rPr>
      </w:pPr>
    </w:p>
    <w:p w14:paraId="03C7D3B3" w14:textId="77777777" w:rsidR="00B563D9" w:rsidRDefault="00B563D9" w:rsidP="00B563D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BC020F">
        <w:rPr>
          <w:rFonts w:hint="eastAsia"/>
        </w:rPr>
        <w:t xml:space="preserve">　　＜</w:t>
      </w:r>
      <w:r>
        <w:rPr>
          <w:rFonts w:hint="eastAsia"/>
        </w:rPr>
        <w:t>担当</w:t>
      </w:r>
      <w:r w:rsidR="00BC020F">
        <w:rPr>
          <w:rFonts w:hint="eastAsia"/>
        </w:rPr>
        <w:t>者＞</w:t>
      </w:r>
      <w:r w:rsidR="0040592C" w:rsidRPr="0040592C">
        <w:rPr>
          <w:rFonts w:hint="eastAsia"/>
          <w:color w:val="A6A6A6" w:themeColor="background1" w:themeShade="A6"/>
          <w:sz w:val="18"/>
        </w:rPr>
        <w:t>※本件寄附に関するご連絡先・書類等のお届け先</w:t>
      </w:r>
      <w:r w:rsidR="0040592C">
        <w:rPr>
          <w:rFonts w:hint="eastAsia"/>
          <w:color w:val="A6A6A6" w:themeColor="background1" w:themeShade="A6"/>
          <w:sz w:val="18"/>
        </w:rPr>
        <w:t>をご記載ください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6237"/>
      </w:tblGrid>
      <w:tr w:rsidR="0040592C" w14:paraId="616BA703" w14:textId="77777777" w:rsidTr="00BC020F">
        <w:tc>
          <w:tcPr>
            <w:tcW w:w="1134" w:type="dxa"/>
          </w:tcPr>
          <w:p w14:paraId="24113EBD" w14:textId="77777777" w:rsidR="0040592C" w:rsidRDefault="0040592C" w:rsidP="00B563D9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237" w:type="dxa"/>
          </w:tcPr>
          <w:p w14:paraId="44A0A1CA" w14:textId="77777777" w:rsidR="0040592C" w:rsidRDefault="0040592C" w:rsidP="0040592C">
            <w:pPr>
              <w:wordWrap w:val="0"/>
              <w:overflowPunct w:val="0"/>
              <w:autoSpaceDE w:val="0"/>
              <w:autoSpaceDN w:val="0"/>
            </w:pPr>
            <w:r w:rsidRPr="0040592C">
              <w:rPr>
                <w:rFonts w:hint="eastAsia"/>
                <w:sz w:val="18"/>
              </w:rPr>
              <w:t>〒</w:t>
            </w:r>
          </w:p>
        </w:tc>
      </w:tr>
      <w:tr w:rsidR="00B563D9" w14:paraId="193BEDFD" w14:textId="77777777" w:rsidTr="00BC020F">
        <w:tc>
          <w:tcPr>
            <w:tcW w:w="1134" w:type="dxa"/>
          </w:tcPr>
          <w:p w14:paraId="79F2F5C1" w14:textId="77777777" w:rsidR="00B563D9" w:rsidRDefault="00B563D9" w:rsidP="00B563D9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6237" w:type="dxa"/>
          </w:tcPr>
          <w:p w14:paraId="78CADAE1" w14:textId="77777777" w:rsidR="00B563D9" w:rsidRDefault="00B563D9" w:rsidP="00B563D9">
            <w:pPr>
              <w:wordWrap w:val="0"/>
              <w:overflowPunct w:val="0"/>
              <w:autoSpaceDE w:val="0"/>
              <w:autoSpaceDN w:val="0"/>
            </w:pPr>
          </w:p>
        </w:tc>
      </w:tr>
      <w:tr w:rsidR="00B563D9" w14:paraId="611F6A25" w14:textId="77777777" w:rsidTr="00BC020F">
        <w:tc>
          <w:tcPr>
            <w:tcW w:w="1134" w:type="dxa"/>
          </w:tcPr>
          <w:p w14:paraId="2B25CD51" w14:textId="77777777" w:rsidR="00B563D9" w:rsidRDefault="00B563D9" w:rsidP="00B563D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6237" w:type="dxa"/>
          </w:tcPr>
          <w:p w14:paraId="64425E10" w14:textId="77777777" w:rsidR="00B563D9" w:rsidRDefault="00B563D9" w:rsidP="00B563D9">
            <w:pPr>
              <w:wordWrap w:val="0"/>
              <w:overflowPunct w:val="0"/>
              <w:autoSpaceDE w:val="0"/>
              <w:autoSpaceDN w:val="0"/>
            </w:pPr>
          </w:p>
        </w:tc>
      </w:tr>
      <w:tr w:rsidR="00B563D9" w14:paraId="25BC7C08" w14:textId="77777777" w:rsidTr="00BC020F">
        <w:tc>
          <w:tcPr>
            <w:tcW w:w="1134" w:type="dxa"/>
          </w:tcPr>
          <w:p w14:paraId="0D380195" w14:textId="77777777" w:rsidR="00B563D9" w:rsidRDefault="00B563D9" w:rsidP="00B563D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237" w:type="dxa"/>
          </w:tcPr>
          <w:p w14:paraId="38A1796F" w14:textId="77777777" w:rsidR="00B563D9" w:rsidRDefault="00B563D9" w:rsidP="00B563D9">
            <w:pPr>
              <w:wordWrap w:val="0"/>
              <w:overflowPunct w:val="0"/>
              <w:autoSpaceDE w:val="0"/>
              <w:autoSpaceDN w:val="0"/>
            </w:pPr>
          </w:p>
        </w:tc>
      </w:tr>
      <w:tr w:rsidR="00B563D9" w14:paraId="671BAED2" w14:textId="77777777" w:rsidTr="00BC020F">
        <w:tc>
          <w:tcPr>
            <w:tcW w:w="1134" w:type="dxa"/>
          </w:tcPr>
          <w:p w14:paraId="4AEEF72D" w14:textId="77777777" w:rsidR="00B563D9" w:rsidRDefault="00B563D9" w:rsidP="00B563D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6237" w:type="dxa"/>
          </w:tcPr>
          <w:p w14:paraId="4C8D62FF" w14:textId="77777777" w:rsidR="00B563D9" w:rsidRDefault="00B563D9" w:rsidP="00B563D9">
            <w:pPr>
              <w:wordWrap w:val="0"/>
              <w:overflowPunct w:val="0"/>
              <w:autoSpaceDE w:val="0"/>
              <w:autoSpaceDN w:val="0"/>
            </w:pPr>
          </w:p>
        </w:tc>
      </w:tr>
      <w:tr w:rsidR="00B563D9" w14:paraId="70BF0BBE" w14:textId="77777777" w:rsidTr="00BC020F">
        <w:tc>
          <w:tcPr>
            <w:tcW w:w="1134" w:type="dxa"/>
          </w:tcPr>
          <w:p w14:paraId="2C0E947E" w14:textId="77777777" w:rsidR="00B563D9" w:rsidRDefault="00B563D9" w:rsidP="00B563D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237" w:type="dxa"/>
          </w:tcPr>
          <w:p w14:paraId="46637652" w14:textId="77777777" w:rsidR="00B563D9" w:rsidRDefault="00B563D9" w:rsidP="00B563D9">
            <w:pPr>
              <w:wordWrap w:val="0"/>
              <w:overflowPunct w:val="0"/>
              <w:autoSpaceDE w:val="0"/>
              <w:autoSpaceDN w:val="0"/>
            </w:pPr>
          </w:p>
        </w:tc>
      </w:tr>
      <w:tr w:rsidR="00E2773B" w14:paraId="49F932F3" w14:textId="77777777" w:rsidTr="00BC020F">
        <w:tc>
          <w:tcPr>
            <w:tcW w:w="1134" w:type="dxa"/>
          </w:tcPr>
          <w:p w14:paraId="1111DD2C" w14:textId="2A107D44" w:rsidR="00E2773B" w:rsidRDefault="00E2773B" w:rsidP="00E2773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6237" w:type="dxa"/>
          </w:tcPr>
          <w:p w14:paraId="755E9EA6" w14:textId="77777777" w:rsidR="00E2773B" w:rsidRDefault="00E2773B" w:rsidP="00B563D9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6C325DB3" w14:textId="77777777" w:rsidR="00B563D9" w:rsidRDefault="00B563D9" w:rsidP="00B563D9">
      <w:pPr>
        <w:wordWrap w:val="0"/>
        <w:overflowPunct w:val="0"/>
        <w:autoSpaceDE w:val="0"/>
        <w:autoSpaceDN w:val="0"/>
      </w:pPr>
    </w:p>
    <w:sectPr w:rsidR="00B563D9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74983" w14:textId="77777777" w:rsidR="0062022D" w:rsidRDefault="0062022D">
      <w:r>
        <w:separator/>
      </w:r>
    </w:p>
  </w:endnote>
  <w:endnote w:type="continuationSeparator" w:id="0">
    <w:p w14:paraId="7714D96A" w14:textId="77777777" w:rsidR="0062022D" w:rsidRDefault="0062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23710" w14:textId="77777777" w:rsidR="0062022D" w:rsidRDefault="0062022D">
      <w:r>
        <w:separator/>
      </w:r>
    </w:p>
  </w:footnote>
  <w:footnote w:type="continuationSeparator" w:id="0">
    <w:p w14:paraId="1F50B585" w14:textId="77777777" w:rsidR="0062022D" w:rsidRDefault="00620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92A"/>
    <w:multiLevelType w:val="hybridMultilevel"/>
    <w:tmpl w:val="4E965180"/>
    <w:lvl w:ilvl="0" w:tplc="9AA66BD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D360B15"/>
    <w:multiLevelType w:val="hybridMultilevel"/>
    <w:tmpl w:val="EAC650DA"/>
    <w:lvl w:ilvl="0" w:tplc="9AA66BD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3EE2049"/>
    <w:multiLevelType w:val="hybridMultilevel"/>
    <w:tmpl w:val="DCF8ACF4"/>
    <w:lvl w:ilvl="0" w:tplc="735E36C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CB930F4"/>
    <w:multiLevelType w:val="hybridMultilevel"/>
    <w:tmpl w:val="AF2C9DB2"/>
    <w:lvl w:ilvl="0" w:tplc="53D2307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800879155">
    <w:abstractNumId w:val="3"/>
  </w:num>
  <w:num w:numId="2" w16cid:durableId="1675525551">
    <w:abstractNumId w:val="2"/>
  </w:num>
  <w:num w:numId="3" w16cid:durableId="1422071443">
    <w:abstractNumId w:val="0"/>
  </w:num>
  <w:num w:numId="4" w16cid:durableId="2018147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02F"/>
    <w:rsid w:val="0008635A"/>
    <w:rsid w:val="00132769"/>
    <w:rsid w:val="001A39EC"/>
    <w:rsid w:val="001A4835"/>
    <w:rsid w:val="001A7575"/>
    <w:rsid w:val="00224AE0"/>
    <w:rsid w:val="00342AEA"/>
    <w:rsid w:val="003E402F"/>
    <w:rsid w:val="0040592C"/>
    <w:rsid w:val="00464ADD"/>
    <w:rsid w:val="0048434B"/>
    <w:rsid w:val="00496207"/>
    <w:rsid w:val="004B4570"/>
    <w:rsid w:val="004E45D6"/>
    <w:rsid w:val="004E7310"/>
    <w:rsid w:val="00502DE8"/>
    <w:rsid w:val="00540182"/>
    <w:rsid w:val="0062022D"/>
    <w:rsid w:val="006A4956"/>
    <w:rsid w:val="006B774F"/>
    <w:rsid w:val="006D09C1"/>
    <w:rsid w:val="00880F2F"/>
    <w:rsid w:val="008D58C2"/>
    <w:rsid w:val="008E1A9A"/>
    <w:rsid w:val="008F53E7"/>
    <w:rsid w:val="00AB5D18"/>
    <w:rsid w:val="00AF44EA"/>
    <w:rsid w:val="00B563D9"/>
    <w:rsid w:val="00B60A6E"/>
    <w:rsid w:val="00B9653B"/>
    <w:rsid w:val="00BC020F"/>
    <w:rsid w:val="00C50CEC"/>
    <w:rsid w:val="00C5588E"/>
    <w:rsid w:val="00C7088E"/>
    <w:rsid w:val="00D01596"/>
    <w:rsid w:val="00D01A8C"/>
    <w:rsid w:val="00D6427F"/>
    <w:rsid w:val="00D84F8E"/>
    <w:rsid w:val="00DE3CCF"/>
    <w:rsid w:val="00E2773B"/>
    <w:rsid w:val="00E533E5"/>
    <w:rsid w:val="00F71AC5"/>
    <w:rsid w:val="00F71D78"/>
    <w:rsid w:val="00F81C65"/>
    <w:rsid w:val="00FE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2F1456E"/>
  <w14:defaultImageDpi w14:val="0"/>
  <w15:docId w15:val="{40490678-65D2-42A9-94D3-783CE5F4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C7088E"/>
    <w:pPr>
      <w:jc w:val="center"/>
    </w:pPr>
  </w:style>
  <w:style w:type="character" w:customStyle="1" w:styleId="a8">
    <w:name w:val="記 (文字)"/>
    <w:basedOn w:val="a0"/>
    <w:link w:val="a7"/>
    <w:uiPriority w:val="99"/>
    <w:rsid w:val="00C7088E"/>
    <w:rPr>
      <w:rFonts w:ascii="ＭＳ 明朝" w:hAnsi="Courier New"/>
      <w:szCs w:val="20"/>
    </w:rPr>
  </w:style>
  <w:style w:type="paragraph" w:styleId="a9">
    <w:name w:val="Closing"/>
    <w:basedOn w:val="a"/>
    <w:link w:val="aa"/>
    <w:uiPriority w:val="99"/>
    <w:unhideWhenUsed/>
    <w:rsid w:val="00C7088E"/>
    <w:pPr>
      <w:jc w:val="right"/>
    </w:pPr>
  </w:style>
  <w:style w:type="character" w:customStyle="1" w:styleId="aa">
    <w:name w:val="結語 (文字)"/>
    <w:basedOn w:val="a0"/>
    <w:link w:val="a9"/>
    <w:uiPriority w:val="99"/>
    <w:rsid w:val="00C7088E"/>
    <w:rPr>
      <w:rFonts w:ascii="ＭＳ 明朝" w:hAnsi="Courier New"/>
      <w:szCs w:val="20"/>
    </w:rPr>
  </w:style>
  <w:style w:type="paragraph" w:styleId="ab">
    <w:name w:val="List Paragraph"/>
    <w:basedOn w:val="a"/>
    <w:uiPriority w:val="34"/>
    <w:qFormat/>
    <w:rsid w:val="00B563D9"/>
    <w:pPr>
      <w:ind w:leftChars="400" w:left="840"/>
    </w:pPr>
  </w:style>
  <w:style w:type="table" w:styleId="ac">
    <w:name w:val="Table Grid"/>
    <w:basedOn w:val="a1"/>
    <w:locked/>
    <w:rsid w:val="00B56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181</TotalTime>
  <Pages>1</Pages>
  <Words>338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杠 精士郎</cp:lastModifiedBy>
  <cp:revision>60</cp:revision>
  <dcterms:created xsi:type="dcterms:W3CDTF">2020-07-02T02:56:00Z</dcterms:created>
  <dcterms:modified xsi:type="dcterms:W3CDTF">2026-02-10T02:12:00Z</dcterms:modified>
</cp:coreProperties>
</file>